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77" w:rsidRDefault="00187640" w:rsidP="00FC5534">
      <w:pPr>
        <w:pStyle w:val="Title"/>
        <w:tabs>
          <w:tab w:val="right" w:pos="9638"/>
        </w:tabs>
        <w:spacing w:before="240"/>
      </w:pPr>
      <w:sdt>
        <w:sdtPr>
          <w:id w:val="1961065728"/>
          <w:placeholder>
            <w:docPart w:val="DefaultPlaceholder_1082065158"/>
          </w:placeholder>
        </w:sdtPr>
        <w:sdtEndPr/>
        <w:sdtContent>
          <w:sdt>
            <w:sdtPr>
              <w:alias w:val="Title"/>
              <w:tag w:val=""/>
              <w:id w:val="2050945414"/>
              <w:lock w:val="sdtContentLocked"/>
              <w:placeholder>
                <w:docPart w:val="A623B315EA1E481E9613D874AA6F4F4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EndPr/>
            <w:sdtContent>
              <w:r w:rsidR="00B034B9" w:rsidRPr="00FC5534">
                <w:rPr>
                  <w:sz w:val="28"/>
                  <w:szCs w:val="28"/>
                </w:rPr>
                <w:t>QSS Team Official</w:t>
              </w:r>
              <w:r w:rsidR="00FC5534">
                <w:rPr>
                  <w:sz w:val="28"/>
                  <w:szCs w:val="28"/>
                </w:rPr>
                <w:t>’</w:t>
              </w:r>
              <w:r w:rsidR="00B034B9" w:rsidRPr="00FC5534">
                <w:rPr>
                  <w:sz w:val="28"/>
                  <w:szCs w:val="28"/>
                </w:rPr>
                <w:t>s</w:t>
              </w:r>
              <w:r w:rsidR="00FC5534">
                <w:rPr>
                  <w:sz w:val="28"/>
                  <w:szCs w:val="28"/>
                </w:rPr>
                <w:t xml:space="preserve"> </w:t>
              </w:r>
              <w:r w:rsidR="00B034B9" w:rsidRPr="00FC5534">
                <w:rPr>
                  <w:sz w:val="28"/>
                  <w:szCs w:val="28"/>
                </w:rPr>
                <w:t>Principal’s Approval Form</w:t>
              </w:r>
            </w:sdtContent>
          </w:sdt>
        </w:sdtContent>
      </w:sdt>
      <w:r w:rsidR="00FC5534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7147"/>
      </w:tblGrid>
      <w:tr w:rsidR="00B034B9" w:rsidTr="0097002D">
        <w:trPr>
          <w:trHeight w:val="397"/>
        </w:trPr>
        <w:tc>
          <w:tcPr>
            <w:tcW w:w="2518" w:type="dxa"/>
            <w:vAlign w:val="center"/>
          </w:tcPr>
          <w:p w:rsidR="00B034B9" w:rsidRPr="0097002D" w:rsidRDefault="00B034B9" w:rsidP="0097002D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97002D">
              <w:rPr>
                <w:b/>
                <w:sz w:val="24"/>
                <w:szCs w:val="24"/>
                <w:lang w:eastAsia="en-US"/>
              </w:rPr>
              <w:t>Applicant’s Name:</w:t>
            </w:r>
          </w:p>
        </w:tc>
        <w:sdt>
          <w:sdtPr>
            <w:rPr>
              <w:lang w:eastAsia="en-US"/>
            </w:rPr>
            <w:alias w:val="Name"/>
            <w:tag w:val="Applicant"/>
            <w:id w:val="1161346976"/>
            <w:lock w:val="sdtLocked"/>
            <w:placeholder>
              <w:docPart w:val="E168F27EA8D743889D8B5A30A3D8308D"/>
            </w:placeholder>
            <w:showingPlcHdr/>
            <w:text/>
          </w:sdtPr>
          <w:sdtEndPr/>
          <w:sdtContent>
            <w:tc>
              <w:tcPr>
                <w:tcW w:w="7336" w:type="dxa"/>
                <w:tcBorders>
                  <w:bottom w:val="single" w:sz="4" w:space="0" w:color="auto"/>
                </w:tcBorders>
                <w:vAlign w:val="center"/>
              </w:tcPr>
              <w:p w:rsidR="00B034B9" w:rsidRDefault="00EC12B3" w:rsidP="00EC12B3">
                <w:pPr>
                  <w:spacing w:before="0" w:after="0"/>
                  <w:jc w:val="left"/>
                  <w:rPr>
                    <w:lang w:eastAsia="en-US"/>
                  </w:rPr>
                </w:pPr>
                <w:r w:rsidRPr="00A305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34B9" w:rsidTr="0097002D">
        <w:trPr>
          <w:trHeight w:val="397"/>
        </w:trPr>
        <w:tc>
          <w:tcPr>
            <w:tcW w:w="2518" w:type="dxa"/>
            <w:vAlign w:val="center"/>
          </w:tcPr>
          <w:p w:rsidR="00B034B9" w:rsidRPr="0097002D" w:rsidRDefault="00B034B9" w:rsidP="0097002D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97002D">
              <w:rPr>
                <w:b/>
                <w:sz w:val="24"/>
                <w:szCs w:val="24"/>
                <w:lang w:eastAsia="en-US"/>
              </w:rPr>
              <w:t>Email:</w:t>
            </w:r>
          </w:p>
        </w:tc>
        <w:sdt>
          <w:sdtPr>
            <w:rPr>
              <w:lang w:eastAsia="en-US"/>
            </w:rPr>
            <w:alias w:val="Email"/>
            <w:tag w:val="Applicant"/>
            <w:id w:val="-1395114147"/>
            <w:lock w:val="sdtLocked"/>
            <w:placeholder>
              <w:docPart w:val="4E9BC625A3204497A5E940C9A05191E9"/>
            </w:placeholder>
            <w:showingPlcHdr/>
            <w:text/>
          </w:sdtPr>
          <w:sdtEndPr/>
          <w:sdtContent>
            <w:tc>
              <w:tcPr>
                <w:tcW w:w="73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034B9" w:rsidRDefault="00EC12B3" w:rsidP="00EC12B3">
                <w:pPr>
                  <w:spacing w:before="0" w:after="0"/>
                  <w:jc w:val="left"/>
                  <w:rPr>
                    <w:lang w:eastAsia="en-US"/>
                  </w:rPr>
                </w:pPr>
                <w:r w:rsidRPr="00A305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34B9" w:rsidTr="0097002D">
        <w:trPr>
          <w:trHeight w:val="397"/>
        </w:trPr>
        <w:tc>
          <w:tcPr>
            <w:tcW w:w="2518" w:type="dxa"/>
            <w:vAlign w:val="center"/>
          </w:tcPr>
          <w:p w:rsidR="00B034B9" w:rsidRPr="0097002D" w:rsidRDefault="00B034B9" w:rsidP="0097002D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97002D">
              <w:rPr>
                <w:b/>
                <w:sz w:val="24"/>
                <w:szCs w:val="24"/>
                <w:lang w:eastAsia="en-US"/>
              </w:rPr>
              <w:t>School:</w:t>
            </w:r>
          </w:p>
        </w:tc>
        <w:sdt>
          <w:sdtPr>
            <w:rPr>
              <w:lang w:eastAsia="en-US"/>
            </w:rPr>
            <w:alias w:val="School"/>
            <w:tag w:val="Applicant"/>
            <w:id w:val="-353348126"/>
            <w:lock w:val="sdtLocked"/>
            <w:placeholder>
              <w:docPart w:val="F2F5CE7153A343058726DBFC20D864C5"/>
            </w:placeholder>
            <w:showingPlcHdr/>
            <w:text/>
          </w:sdtPr>
          <w:sdtEndPr/>
          <w:sdtContent>
            <w:tc>
              <w:tcPr>
                <w:tcW w:w="73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034B9" w:rsidRDefault="00CB0C5B" w:rsidP="00CB0C5B">
                <w:pPr>
                  <w:spacing w:before="0" w:after="0"/>
                  <w:jc w:val="left"/>
                  <w:rPr>
                    <w:lang w:eastAsia="en-US"/>
                  </w:rPr>
                </w:pPr>
                <w:r w:rsidRPr="00A305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A1496" w:rsidRDefault="008C10AD" w:rsidP="00C6400D">
      <w:pPr>
        <w:spacing w:before="240" w:after="40"/>
        <w:jc w:val="left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CHAMPIONSHIP / TOUR </w:t>
      </w:r>
      <w:r w:rsidR="0097002D" w:rsidRPr="0097002D">
        <w:rPr>
          <w:b/>
          <w:sz w:val="24"/>
          <w:szCs w:val="24"/>
          <w:lang w:eastAsia="en-US"/>
        </w:rPr>
        <w:t>DETAILS</w:t>
      </w:r>
    </w:p>
    <w:p w:rsidR="00D818DC" w:rsidRDefault="00D818DC" w:rsidP="00275A56">
      <w:pPr>
        <w:spacing w:before="0"/>
        <w:jc w:val="center"/>
        <w:rPr>
          <w:b/>
          <w:lang w:eastAsia="en-US"/>
        </w:rPr>
        <w:sectPr w:rsidR="00D818DC" w:rsidSect="001A1496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134" w:bottom="851" w:left="1134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088"/>
        <w:gridCol w:w="2210"/>
        <w:gridCol w:w="1522"/>
        <w:gridCol w:w="2867"/>
      </w:tblGrid>
      <w:tr w:rsidR="0059621D" w:rsidTr="008C10AD">
        <w:trPr>
          <w:trHeight w:val="630"/>
        </w:trPr>
        <w:tc>
          <w:tcPr>
            <w:tcW w:w="1000" w:type="pct"/>
            <w:shd w:val="clear" w:color="auto" w:fill="C9DEFF"/>
            <w:vAlign w:val="center"/>
          </w:tcPr>
          <w:p w:rsidR="00F0074E" w:rsidRPr="00F9731B" w:rsidRDefault="00F0074E" w:rsidP="00275A56">
            <w:pPr>
              <w:spacing w:before="0" w:after="0"/>
              <w:jc w:val="center"/>
              <w:rPr>
                <w:b/>
                <w:lang w:eastAsia="en-US"/>
              </w:rPr>
            </w:pPr>
            <w:r w:rsidRPr="00F9731B">
              <w:rPr>
                <w:b/>
                <w:lang w:eastAsia="en-US"/>
              </w:rPr>
              <w:t>Sport</w:t>
            </w:r>
          </w:p>
        </w:tc>
        <w:tc>
          <w:tcPr>
            <w:tcW w:w="566" w:type="pct"/>
            <w:shd w:val="clear" w:color="auto" w:fill="C9DEFF"/>
            <w:vAlign w:val="center"/>
          </w:tcPr>
          <w:p w:rsidR="00F0074E" w:rsidRPr="00F9731B" w:rsidRDefault="00F0074E" w:rsidP="00275A56">
            <w:pPr>
              <w:spacing w:before="0" w:after="0"/>
              <w:jc w:val="center"/>
              <w:rPr>
                <w:b/>
                <w:lang w:eastAsia="en-US"/>
              </w:rPr>
            </w:pPr>
            <w:r w:rsidRPr="00F9731B">
              <w:rPr>
                <w:b/>
                <w:lang w:eastAsia="en-US"/>
              </w:rPr>
              <w:t>Age</w:t>
            </w:r>
            <w:r w:rsidR="0059621D" w:rsidRPr="00F9731B">
              <w:rPr>
                <w:b/>
                <w:lang w:eastAsia="en-US"/>
              </w:rPr>
              <w:t xml:space="preserve"> </w:t>
            </w:r>
            <w:r w:rsidRPr="00F9731B">
              <w:rPr>
                <w:b/>
                <w:lang w:eastAsia="en-US"/>
              </w:rPr>
              <w:t>/</w:t>
            </w:r>
            <w:r w:rsidR="0059621D" w:rsidRPr="00F9731B">
              <w:rPr>
                <w:b/>
                <w:lang w:eastAsia="en-US"/>
              </w:rPr>
              <w:t xml:space="preserve"> </w:t>
            </w:r>
            <w:r w:rsidRPr="00F9731B">
              <w:rPr>
                <w:b/>
                <w:lang w:eastAsia="en-US"/>
              </w:rPr>
              <w:t>Gender</w:t>
            </w:r>
          </w:p>
        </w:tc>
        <w:tc>
          <w:tcPr>
            <w:tcW w:w="1150" w:type="pct"/>
            <w:shd w:val="clear" w:color="auto" w:fill="C9DEFF"/>
            <w:vAlign w:val="center"/>
          </w:tcPr>
          <w:p w:rsidR="00F0074E" w:rsidRPr="00F9731B" w:rsidRDefault="00F0074E" w:rsidP="00275A56">
            <w:pPr>
              <w:spacing w:before="0" w:after="0"/>
              <w:jc w:val="center"/>
              <w:rPr>
                <w:b/>
                <w:lang w:eastAsia="en-US"/>
              </w:rPr>
            </w:pPr>
            <w:r w:rsidRPr="00F9731B">
              <w:rPr>
                <w:b/>
                <w:lang w:eastAsia="en-US"/>
              </w:rPr>
              <w:t>Dates</w:t>
            </w:r>
          </w:p>
        </w:tc>
        <w:tc>
          <w:tcPr>
            <w:tcW w:w="792" w:type="pct"/>
            <w:shd w:val="clear" w:color="auto" w:fill="C9DEFF"/>
            <w:vAlign w:val="center"/>
          </w:tcPr>
          <w:p w:rsidR="0059621D" w:rsidRPr="00F9731B" w:rsidRDefault="00F0074E" w:rsidP="00275A56">
            <w:pPr>
              <w:spacing w:before="0" w:after="0"/>
              <w:jc w:val="center"/>
              <w:rPr>
                <w:b/>
                <w:lang w:eastAsia="en-US"/>
              </w:rPr>
            </w:pPr>
            <w:r w:rsidRPr="00F9731B">
              <w:rPr>
                <w:b/>
                <w:lang w:eastAsia="en-US"/>
              </w:rPr>
              <w:t>No of</w:t>
            </w:r>
          </w:p>
          <w:p w:rsidR="00F0074E" w:rsidRDefault="00F0074E" w:rsidP="00275A56">
            <w:pPr>
              <w:spacing w:before="0" w:after="0"/>
              <w:jc w:val="center"/>
              <w:rPr>
                <w:b/>
                <w:lang w:eastAsia="en-US"/>
              </w:rPr>
            </w:pPr>
            <w:r w:rsidRPr="00F9731B">
              <w:rPr>
                <w:b/>
                <w:lang w:eastAsia="en-US"/>
              </w:rPr>
              <w:t>School Days</w:t>
            </w:r>
          </w:p>
          <w:p w:rsidR="000D2841" w:rsidRPr="00F9731B" w:rsidRDefault="000D2841" w:rsidP="00275A56">
            <w:pPr>
              <w:spacing w:before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1493" w:type="pct"/>
            <w:shd w:val="clear" w:color="auto" w:fill="C9DEFF"/>
            <w:vAlign w:val="center"/>
          </w:tcPr>
          <w:p w:rsidR="00F0074E" w:rsidRPr="00F9731B" w:rsidRDefault="00F0074E" w:rsidP="00275A56">
            <w:pPr>
              <w:spacing w:before="0" w:after="0"/>
              <w:jc w:val="center"/>
              <w:rPr>
                <w:b/>
                <w:lang w:eastAsia="en-US"/>
              </w:rPr>
            </w:pPr>
            <w:r w:rsidRPr="00F9731B">
              <w:rPr>
                <w:b/>
                <w:lang w:eastAsia="en-US"/>
              </w:rPr>
              <w:t>Position</w:t>
            </w:r>
            <w:r w:rsidR="00D87D9E">
              <w:rPr>
                <w:b/>
                <w:lang w:eastAsia="en-US"/>
              </w:rPr>
              <w:t>/s</w:t>
            </w:r>
          </w:p>
        </w:tc>
      </w:tr>
      <w:tr w:rsidR="0059621D" w:rsidTr="008C10AD">
        <w:trPr>
          <w:trHeight w:val="397"/>
        </w:trPr>
        <w:tc>
          <w:tcPr>
            <w:tcW w:w="1000" w:type="pct"/>
            <w:vAlign w:val="center"/>
          </w:tcPr>
          <w:p w:rsidR="00F0074E" w:rsidRDefault="00187640" w:rsidP="001A1496">
            <w:pPr>
              <w:spacing w:before="0" w:after="0"/>
              <w:jc w:val="left"/>
              <w:rPr>
                <w:lang w:eastAsia="en-US"/>
              </w:rPr>
            </w:pPr>
            <w:sdt>
              <w:sdtPr>
                <w:rPr>
                  <w:lang w:eastAsia="en-US"/>
                </w:rPr>
                <w:tag w:val="Sport1"/>
                <w:id w:val="-1123693117"/>
                <w:lock w:val="sdtLocked"/>
                <w:placeholder>
                  <w:docPart w:val="F759274090E241D59B9BB5CBD44ADF23"/>
                </w:placeholder>
                <w:showingPlcHdr/>
                <w:text/>
              </w:sdtPr>
              <w:sdtEndPr/>
              <w:sdtContent>
                <w:r w:rsidR="00B61A2E">
                  <w:rPr>
                    <w:rStyle w:val="PlaceholderText"/>
                  </w:rPr>
                  <w:t>Enter sport</w:t>
                </w:r>
              </w:sdtContent>
            </w:sdt>
          </w:p>
        </w:tc>
        <w:sdt>
          <w:sdtPr>
            <w:rPr>
              <w:lang w:eastAsia="en-US"/>
            </w:rPr>
            <w:tag w:val="Age/Gender1"/>
            <w:id w:val="1338273520"/>
            <w:lock w:val="sdtLocked"/>
            <w:placeholder>
              <w:docPart w:val="31302ADEA0944FC18C7DA73AC0F1C3B7"/>
            </w:placeholder>
            <w:showingPlcHdr/>
            <w:text/>
          </w:sdtPr>
          <w:sdtEndPr/>
          <w:sdtContent>
            <w:tc>
              <w:tcPr>
                <w:tcW w:w="566" w:type="pct"/>
                <w:vAlign w:val="center"/>
              </w:tcPr>
              <w:p w:rsidR="00F0074E" w:rsidRDefault="001A1496" w:rsidP="001A1496">
                <w:pPr>
                  <w:spacing w:before="0" w:after="0"/>
                  <w:jc w:val="left"/>
                  <w:rPr>
                    <w:lang w:eastAsia="en-US"/>
                  </w:rPr>
                </w:pPr>
                <w:r w:rsidRPr="001A1496">
                  <w:rPr>
                    <w:rStyle w:val="PlaceholderText"/>
                    <w:sz w:val="16"/>
                    <w:szCs w:val="16"/>
                  </w:rPr>
                  <w:t>Age/Gender</w:t>
                </w:r>
              </w:p>
            </w:tc>
          </w:sdtContent>
        </w:sdt>
        <w:sdt>
          <w:sdtPr>
            <w:rPr>
              <w:lang w:eastAsia="en-US"/>
            </w:rPr>
            <w:tag w:val="Dates1"/>
            <w:id w:val="-525252730"/>
            <w:lock w:val="sdtLocked"/>
            <w:placeholder>
              <w:docPart w:val="5903E306D714431AA6E9D78F00391EF9"/>
            </w:placeholder>
            <w:showingPlcHdr/>
            <w:text/>
          </w:sdtPr>
          <w:sdtEndPr/>
          <w:sdtContent>
            <w:tc>
              <w:tcPr>
                <w:tcW w:w="1150" w:type="pct"/>
                <w:vAlign w:val="center"/>
              </w:tcPr>
              <w:p w:rsidR="00F0074E" w:rsidRDefault="001A1496" w:rsidP="001A1496">
                <w:pPr>
                  <w:spacing w:before="0" w:after="0"/>
                  <w:jc w:val="left"/>
                  <w:rPr>
                    <w:lang w:eastAsia="en-US"/>
                  </w:rPr>
                </w:pPr>
                <w:r>
                  <w:rPr>
                    <w:rStyle w:val="PlaceholderText"/>
                  </w:rPr>
                  <w:t>Dates</w:t>
                </w:r>
              </w:p>
            </w:tc>
          </w:sdtContent>
        </w:sdt>
        <w:sdt>
          <w:sdtPr>
            <w:rPr>
              <w:lang w:eastAsia="en-US"/>
            </w:rPr>
            <w:tag w:val="No SchDays1"/>
            <w:id w:val="-2094067291"/>
            <w:lock w:val="sdtLocked"/>
            <w:placeholder>
              <w:docPart w:val="0AA6048B4D1F420783825B370AA0629F"/>
            </w:placeholder>
            <w:showingPlcHdr/>
            <w:text/>
          </w:sdtPr>
          <w:sdtEndPr/>
          <w:sdtContent>
            <w:tc>
              <w:tcPr>
                <w:tcW w:w="792" w:type="pct"/>
                <w:vAlign w:val="center"/>
              </w:tcPr>
              <w:p w:rsidR="00F0074E" w:rsidRDefault="001A1496" w:rsidP="001A1496">
                <w:pPr>
                  <w:spacing w:before="0" w:after="0"/>
                  <w:jc w:val="left"/>
                  <w:rPr>
                    <w:lang w:eastAsia="en-US"/>
                  </w:rPr>
                </w:pPr>
                <w:r>
                  <w:rPr>
                    <w:rStyle w:val="PlaceholderText"/>
                  </w:rPr>
                  <w:t>No of days</w:t>
                </w:r>
              </w:p>
            </w:tc>
          </w:sdtContent>
        </w:sdt>
        <w:tc>
          <w:tcPr>
            <w:tcW w:w="1493" w:type="pct"/>
            <w:vAlign w:val="center"/>
          </w:tcPr>
          <w:p w:rsidR="00F0074E" w:rsidRDefault="00187640" w:rsidP="001A1496">
            <w:pPr>
              <w:spacing w:before="0" w:after="0"/>
              <w:jc w:val="left"/>
              <w:rPr>
                <w:lang w:eastAsia="en-US"/>
              </w:rPr>
            </w:pPr>
            <w:sdt>
              <w:sdtPr>
                <w:rPr>
                  <w:lang w:eastAsia="en-US"/>
                </w:rPr>
                <w:tag w:val="Position1"/>
                <w:id w:val="-2010520710"/>
                <w:lock w:val="sdtLocked"/>
                <w:placeholder>
                  <w:docPart w:val="4652D64C82A74868849A41446BD2CD4A"/>
                </w:placeholder>
                <w:showingPlcHdr/>
                <w:text/>
              </w:sdtPr>
              <w:sdtEndPr/>
              <w:sdtContent>
                <w:r w:rsidR="001A1496">
                  <w:rPr>
                    <w:rStyle w:val="PlaceholderText"/>
                  </w:rPr>
                  <w:t>Position</w:t>
                </w:r>
              </w:sdtContent>
            </w:sdt>
          </w:p>
        </w:tc>
      </w:tr>
      <w:tr w:rsidR="00B61A2E" w:rsidTr="008C10AD">
        <w:trPr>
          <w:trHeight w:val="397"/>
        </w:trPr>
        <w:sdt>
          <w:sdtPr>
            <w:rPr>
              <w:lang w:eastAsia="en-US"/>
            </w:rPr>
            <w:tag w:val="Sport2"/>
            <w:id w:val="1313374773"/>
            <w:lock w:val="sdtLocked"/>
            <w:placeholder>
              <w:docPart w:val="D0A8D1DCF37146D7AED0EAF29BEE3DF2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:rsidR="00B61A2E" w:rsidRDefault="00B61A2E" w:rsidP="001A1496">
                <w:r w:rsidRPr="00B61A2E">
                  <w:rPr>
                    <w:rStyle w:val="PlaceholderText"/>
                  </w:rPr>
                  <w:t>Enter sport</w:t>
                </w:r>
              </w:p>
            </w:tc>
          </w:sdtContent>
        </w:sdt>
        <w:sdt>
          <w:sdtPr>
            <w:rPr>
              <w:lang w:eastAsia="en-US"/>
            </w:rPr>
            <w:tag w:val="Age/Gender2"/>
            <w:id w:val="901190051"/>
            <w:lock w:val="sdtLocked"/>
            <w:placeholder>
              <w:docPart w:val="473E2D3158D44FD89ACE24E778085CA9"/>
            </w:placeholder>
            <w:showingPlcHdr/>
            <w:text/>
          </w:sdtPr>
          <w:sdtEndPr/>
          <w:sdtContent>
            <w:tc>
              <w:tcPr>
                <w:tcW w:w="566" w:type="pct"/>
              </w:tcPr>
              <w:p w:rsidR="00B61A2E" w:rsidRDefault="001A1496" w:rsidP="001A1496">
                <w:r w:rsidRPr="001A1496">
                  <w:rPr>
                    <w:rStyle w:val="PlaceholderText"/>
                    <w:sz w:val="16"/>
                    <w:szCs w:val="16"/>
                  </w:rPr>
                  <w:t>Age/Gender</w:t>
                </w:r>
              </w:p>
            </w:tc>
          </w:sdtContent>
        </w:sdt>
        <w:sdt>
          <w:sdtPr>
            <w:rPr>
              <w:lang w:eastAsia="en-US"/>
            </w:rPr>
            <w:tag w:val="Dates2"/>
            <w:id w:val="1876115546"/>
            <w:lock w:val="sdtLocked"/>
            <w:placeholder>
              <w:docPart w:val="E06366462DAF4DA79D9E7A016DD738C0"/>
            </w:placeholder>
            <w:showingPlcHdr/>
            <w:text/>
          </w:sdtPr>
          <w:sdtEndPr/>
          <w:sdtContent>
            <w:tc>
              <w:tcPr>
                <w:tcW w:w="1150" w:type="pct"/>
              </w:tcPr>
              <w:p w:rsidR="00B61A2E" w:rsidRDefault="001A1496" w:rsidP="001A1496">
                <w:r w:rsidRPr="001A1496">
                  <w:rPr>
                    <w:rStyle w:val="PlaceholderText"/>
                  </w:rPr>
                  <w:t>Dates</w:t>
                </w:r>
              </w:p>
            </w:tc>
          </w:sdtContent>
        </w:sdt>
        <w:sdt>
          <w:sdtPr>
            <w:rPr>
              <w:lang w:eastAsia="en-US"/>
            </w:rPr>
            <w:tag w:val="No SchDays2"/>
            <w:id w:val="1786691703"/>
            <w:lock w:val="sdtLocked"/>
            <w:placeholder>
              <w:docPart w:val="BBE59D7BE026461BA80B6F6742907BEA"/>
            </w:placeholder>
            <w:showingPlcHdr/>
            <w:text/>
          </w:sdtPr>
          <w:sdtEndPr/>
          <w:sdtContent>
            <w:tc>
              <w:tcPr>
                <w:tcW w:w="792" w:type="pct"/>
              </w:tcPr>
              <w:p w:rsidR="00B61A2E" w:rsidRDefault="001A1496">
                <w:r w:rsidRPr="001A1496">
                  <w:rPr>
                    <w:rStyle w:val="PlaceholderText"/>
                  </w:rPr>
                  <w:t>No of days</w:t>
                </w:r>
              </w:p>
            </w:tc>
          </w:sdtContent>
        </w:sdt>
        <w:sdt>
          <w:sdtPr>
            <w:rPr>
              <w:lang w:eastAsia="en-US"/>
            </w:rPr>
            <w:tag w:val="Position2"/>
            <w:id w:val="-451709737"/>
            <w:lock w:val="sdtLocked"/>
            <w:placeholder>
              <w:docPart w:val="58A6A624A82C407F8F95E4CBE7CBD9A5"/>
            </w:placeholder>
            <w:showingPlcHdr/>
            <w:text/>
          </w:sdtPr>
          <w:sdtEndPr/>
          <w:sdtContent>
            <w:tc>
              <w:tcPr>
                <w:tcW w:w="1493" w:type="pct"/>
              </w:tcPr>
              <w:p w:rsidR="00B61A2E" w:rsidRDefault="001A1496">
                <w:r w:rsidRPr="001A1496">
                  <w:rPr>
                    <w:rStyle w:val="PlaceholderText"/>
                  </w:rPr>
                  <w:t>Position</w:t>
                </w:r>
              </w:p>
            </w:tc>
          </w:sdtContent>
        </w:sdt>
      </w:tr>
      <w:tr w:rsidR="00B61A2E" w:rsidTr="008C10AD">
        <w:trPr>
          <w:trHeight w:val="397"/>
        </w:trPr>
        <w:sdt>
          <w:sdtPr>
            <w:rPr>
              <w:lang w:eastAsia="en-US"/>
            </w:rPr>
            <w:tag w:val="Sport3"/>
            <w:id w:val="-370772006"/>
            <w:lock w:val="sdtLocked"/>
            <w:placeholder>
              <w:docPart w:val="A17DECC0D3284857A3CC59D09ECB6320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:rsidR="00B61A2E" w:rsidRDefault="00B61A2E" w:rsidP="00B61A2E">
                <w:r w:rsidRPr="00B61A2E">
                  <w:rPr>
                    <w:rStyle w:val="PlaceholderText"/>
                  </w:rPr>
                  <w:t>Enter sport</w:t>
                </w:r>
              </w:p>
            </w:tc>
          </w:sdtContent>
        </w:sdt>
        <w:sdt>
          <w:sdtPr>
            <w:rPr>
              <w:lang w:eastAsia="en-US"/>
            </w:rPr>
            <w:tag w:val="Age/Gender3"/>
            <w:id w:val="-1741010568"/>
            <w:lock w:val="sdtLocked"/>
            <w:placeholder>
              <w:docPart w:val="E8D22B0C51EE43AC9878EDE4C25299B4"/>
            </w:placeholder>
            <w:showingPlcHdr/>
            <w:text/>
          </w:sdtPr>
          <w:sdtEndPr/>
          <w:sdtContent>
            <w:tc>
              <w:tcPr>
                <w:tcW w:w="566" w:type="pct"/>
              </w:tcPr>
              <w:p w:rsidR="00B61A2E" w:rsidRDefault="001A1496" w:rsidP="001A1496">
                <w:r w:rsidRPr="001A1496">
                  <w:rPr>
                    <w:rStyle w:val="PlaceholderText"/>
                    <w:sz w:val="16"/>
                    <w:szCs w:val="16"/>
                  </w:rPr>
                  <w:t>Age/Gender</w:t>
                </w:r>
              </w:p>
            </w:tc>
          </w:sdtContent>
        </w:sdt>
        <w:sdt>
          <w:sdtPr>
            <w:rPr>
              <w:lang w:eastAsia="en-US"/>
            </w:rPr>
            <w:tag w:val="Dates3"/>
            <w:id w:val="-1047980834"/>
            <w:lock w:val="sdtLocked"/>
            <w:placeholder>
              <w:docPart w:val="56C78257B2664AD094E0300C778F0811"/>
            </w:placeholder>
            <w:showingPlcHdr/>
            <w:text/>
          </w:sdtPr>
          <w:sdtEndPr/>
          <w:sdtContent>
            <w:tc>
              <w:tcPr>
                <w:tcW w:w="1150" w:type="pct"/>
              </w:tcPr>
              <w:p w:rsidR="00B61A2E" w:rsidRDefault="001A1496" w:rsidP="001A1496">
                <w:r w:rsidRPr="001A1496">
                  <w:rPr>
                    <w:rStyle w:val="PlaceholderText"/>
                  </w:rPr>
                  <w:t>Dates</w:t>
                </w:r>
              </w:p>
            </w:tc>
          </w:sdtContent>
        </w:sdt>
        <w:sdt>
          <w:sdtPr>
            <w:rPr>
              <w:lang w:eastAsia="en-US"/>
            </w:rPr>
            <w:tag w:val="No SchDays3"/>
            <w:id w:val="111560400"/>
            <w:lock w:val="sdtLocked"/>
            <w:placeholder>
              <w:docPart w:val="5D0A856404C9447EB081B1E9E02E2D10"/>
            </w:placeholder>
            <w:showingPlcHdr/>
            <w:text/>
          </w:sdtPr>
          <w:sdtEndPr/>
          <w:sdtContent>
            <w:tc>
              <w:tcPr>
                <w:tcW w:w="792" w:type="pct"/>
              </w:tcPr>
              <w:p w:rsidR="00B61A2E" w:rsidRDefault="001A1496">
                <w:r w:rsidRPr="001A1496">
                  <w:rPr>
                    <w:rStyle w:val="PlaceholderText"/>
                  </w:rPr>
                  <w:t>No of days</w:t>
                </w:r>
              </w:p>
            </w:tc>
          </w:sdtContent>
        </w:sdt>
        <w:sdt>
          <w:sdtPr>
            <w:rPr>
              <w:lang w:eastAsia="en-US"/>
            </w:rPr>
            <w:tag w:val="Position3"/>
            <w:id w:val="969950394"/>
            <w:lock w:val="sdtLocked"/>
            <w:placeholder>
              <w:docPart w:val="A54EF74DCBF14BD09B86EA931D8C52CB"/>
            </w:placeholder>
            <w:showingPlcHdr/>
            <w:text/>
          </w:sdtPr>
          <w:sdtEndPr/>
          <w:sdtContent>
            <w:tc>
              <w:tcPr>
                <w:tcW w:w="1493" w:type="pct"/>
              </w:tcPr>
              <w:p w:rsidR="00B61A2E" w:rsidRDefault="001A1496">
                <w:r w:rsidRPr="001A1496">
                  <w:rPr>
                    <w:rStyle w:val="PlaceholderText"/>
                  </w:rPr>
                  <w:t>Position</w:t>
                </w:r>
              </w:p>
            </w:tc>
          </w:sdtContent>
        </w:sdt>
      </w:tr>
      <w:tr w:rsidR="00B61A2E" w:rsidTr="008C10AD">
        <w:trPr>
          <w:trHeight w:val="397"/>
        </w:trPr>
        <w:sdt>
          <w:sdtPr>
            <w:rPr>
              <w:lang w:eastAsia="en-US"/>
            </w:rPr>
            <w:tag w:val="Sport4"/>
            <w:id w:val="-213743169"/>
            <w:lock w:val="sdtLocked"/>
            <w:placeholder>
              <w:docPart w:val="1355F5C41D4C4C7183531644BD820984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:rsidR="00B61A2E" w:rsidRDefault="00B61A2E" w:rsidP="00B61A2E">
                <w:r w:rsidRPr="00B61A2E">
                  <w:rPr>
                    <w:rStyle w:val="PlaceholderText"/>
                  </w:rPr>
                  <w:t>Enter sport</w:t>
                </w:r>
              </w:p>
            </w:tc>
          </w:sdtContent>
        </w:sdt>
        <w:sdt>
          <w:sdtPr>
            <w:rPr>
              <w:lang w:eastAsia="en-US"/>
            </w:rPr>
            <w:tag w:val="Age/Gender4"/>
            <w:id w:val="-1565020486"/>
            <w:lock w:val="sdtLocked"/>
            <w:placeholder>
              <w:docPart w:val="3C904DFC84F246E58E6D8901D18A1CC7"/>
            </w:placeholder>
            <w:showingPlcHdr/>
            <w:text/>
          </w:sdtPr>
          <w:sdtEndPr/>
          <w:sdtContent>
            <w:tc>
              <w:tcPr>
                <w:tcW w:w="566" w:type="pct"/>
              </w:tcPr>
              <w:p w:rsidR="00B61A2E" w:rsidRDefault="001A1496">
                <w:r w:rsidRPr="001A1496">
                  <w:rPr>
                    <w:rStyle w:val="PlaceholderText"/>
                    <w:sz w:val="16"/>
                    <w:szCs w:val="16"/>
                  </w:rPr>
                  <w:t>Age/Gender</w:t>
                </w:r>
              </w:p>
            </w:tc>
          </w:sdtContent>
        </w:sdt>
        <w:sdt>
          <w:sdtPr>
            <w:rPr>
              <w:lang w:eastAsia="en-US"/>
            </w:rPr>
            <w:tag w:val="Dates4"/>
            <w:id w:val="1409112331"/>
            <w:lock w:val="sdtLocked"/>
            <w:placeholder>
              <w:docPart w:val="EB6A64252B9742E6A0E106F64CC66626"/>
            </w:placeholder>
            <w:showingPlcHdr/>
            <w:text/>
          </w:sdtPr>
          <w:sdtEndPr/>
          <w:sdtContent>
            <w:tc>
              <w:tcPr>
                <w:tcW w:w="1150" w:type="pct"/>
              </w:tcPr>
              <w:p w:rsidR="00B61A2E" w:rsidRDefault="001A1496">
                <w:r w:rsidRPr="001A1496">
                  <w:rPr>
                    <w:rStyle w:val="PlaceholderText"/>
                  </w:rPr>
                  <w:t>Dates</w:t>
                </w:r>
              </w:p>
            </w:tc>
          </w:sdtContent>
        </w:sdt>
        <w:sdt>
          <w:sdtPr>
            <w:rPr>
              <w:lang w:eastAsia="en-US"/>
            </w:rPr>
            <w:tag w:val="No SchDays4"/>
            <w:id w:val="-1504426345"/>
            <w:lock w:val="sdtLocked"/>
            <w:placeholder>
              <w:docPart w:val="2F53AF1E1C6A49D9A2C98AFD174FC5C3"/>
            </w:placeholder>
            <w:showingPlcHdr/>
            <w:text/>
          </w:sdtPr>
          <w:sdtEndPr/>
          <w:sdtContent>
            <w:tc>
              <w:tcPr>
                <w:tcW w:w="792" w:type="pct"/>
              </w:tcPr>
              <w:p w:rsidR="00B61A2E" w:rsidRDefault="001A1496">
                <w:r w:rsidRPr="001A1496">
                  <w:rPr>
                    <w:rStyle w:val="PlaceholderText"/>
                  </w:rPr>
                  <w:t>No of days</w:t>
                </w:r>
              </w:p>
            </w:tc>
          </w:sdtContent>
        </w:sdt>
        <w:sdt>
          <w:sdtPr>
            <w:rPr>
              <w:lang w:eastAsia="en-US"/>
            </w:rPr>
            <w:tag w:val="Position4"/>
            <w:id w:val="-455563898"/>
            <w:lock w:val="sdtLocked"/>
            <w:placeholder>
              <w:docPart w:val="A0675B8371F64B1A82F84AABB4887C4D"/>
            </w:placeholder>
            <w:showingPlcHdr/>
            <w:text/>
          </w:sdtPr>
          <w:sdtEndPr/>
          <w:sdtContent>
            <w:tc>
              <w:tcPr>
                <w:tcW w:w="1493" w:type="pct"/>
              </w:tcPr>
              <w:p w:rsidR="00B61A2E" w:rsidRDefault="001A1496">
                <w:r w:rsidRPr="001A1496">
                  <w:rPr>
                    <w:rStyle w:val="PlaceholderText"/>
                  </w:rPr>
                  <w:t>Position</w:t>
                </w:r>
              </w:p>
            </w:tc>
          </w:sdtContent>
        </w:sdt>
      </w:tr>
      <w:tr w:rsidR="00B61A2E" w:rsidTr="008C10AD">
        <w:trPr>
          <w:trHeight w:val="397"/>
        </w:trPr>
        <w:sdt>
          <w:sdtPr>
            <w:rPr>
              <w:lang w:eastAsia="en-US"/>
            </w:rPr>
            <w:tag w:val="Sport5"/>
            <w:id w:val="379906773"/>
            <w:lock w:val="sdtLocked"/>
            <w:placeholder>
              <w:docPart w:val="AABFF41FC0D64B4E85D917B5CF83FE5C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:rsidR="00B61A2E" w:rsidRDefault="00B61A2E">
                <w:r w:rsidRPr="00B61A2E">
                  <w:rPr>
                    <w:rStyle w:val="PlaceholderText"/>
                  </w:rPr>
                  <w:t>Enter sport</w:t>
                </w:r>
              </w:p>
            </w:tc>
          </w:sdtContent>
        </w:sdt>
        <w:sdt>
          <w:sdtPr>
            <w:rPr>
              <w:lang w:eastAsia="en-US"/>
            </w:rPr>
            <w:tag w:val="Age/Gender5"/>
            <w:id w:val="-2060781925"/>
            <w:lock w:val="sdtLocked"/>
            <w:placeholder>
              <w:docPart w:val="27B9BB5226F94E5CABCE43E3B5056AAF"/>
            </w:placeholder>
            <w:showingPlcHdr/>
            <w:text/>
          </w:sdtPr>
          <w:sdtEndPr/>
          <w:sdtContent>
            <w:tc>
              <w:tcPr>
                <w:tcW w:w="566" w:type="pct"/>
              </w:tcPr>
              <w:p w:rsidR="00B61A2E" w:rsidRDefault="001A1496">
                <w:r w:rsidRPr="001A1496">
                  <w:rPr>
                    <w:rStyle w:val="PlaceholderText"/>
                    <w:sz w:val="16"/>
                    <w:szCs w:val="16"/>
                  </w:rPr>
                  <w:t>Age/Gender</w:t>
                </w:r>
              </w:p>
            </w:tc>
          </w:sdtContent>
        </w:sdt>
        <w:sdt>
          <w:sdtPr>
            <w:rPr>
              <w:lang w:eastAsia="en-US"/>
            </w:rPr>
            <w:tag w:val="Dates5"/>
            <w:id w:val="1636826116"/>
            <w:lock w:val="sdtLocked"/>
            <w:placeholder>
              <w:docPart w:val="18AD19532BA74BC49A41EB9439B9F837"/>
            </w:placeholder>
            <w:showingPlcHdr/>
            <w:text/>
          </w:sdtPr>
          <w:sdtEndPr/>
          <w:sdtContent>
            <w:tc>
              <w:tcPr>
                <w:tcW w:w="1150" w:type="pct"/>
              </w:tcPr>
              <w:p w:rsidR="00B61A2E" w:rsidRDefault="001A1496">
                <w:r w:rsidRPr="001A1496">
                  <w:rPr>
                    <w:rStyle w:val="PlaceholderText"/>
                  </w:rPr>
                  <w:t>Dates</w:t>
                </w:r>
              </w:p>
            </w:tc>
          </w:sdtContent>
        </w:sdt>
        <w:sdt>
          <w:sdtPr>
            <w:rPr>
              <w:lang w:eastAsia="en-US"/>
            </w:rPr>
            <w:tag w:val="No SchDays5"/>
            <w:id w:val="-1108500835"/>
            <w:lock w:val="sdtLocked"/>
            <w:placeholder>
              <w:docPart w:val="B8A72B3D68AD442A9B8835B394B4804B"/>
            </w:placeholder>
            <w:showingPlcHdr/>
            <w:text/>
          </w:sdtPr>
          <w:sdtEndPr/>
          <w:sdtContent>
            <w:tc>
              <w:tcPr>
                <w:tcW w:w="792" w:type="pct"/>
              </w:tcPr>
              <w:p w:rsidR="00B61A2E" w:rsidRDefault="001A1496">
                <w:r w:rsidRPr="001A1496">
                  <w:rPr>
                    <w:rStyle w:val="PlaceholderText"/>
                  </w:rPr>
                  <w:t>No of days</w:t>
                </w:r>
              </w:p>
            </w:tc>
          </w:sdtContent>
        </w:sdt>
        <w:sdt>
          <w:sdtPr>
            <w:rPr>
              <w:lang w:eastAsia="en-US"/>
            </w:rPr>
            <w:tag w:val="Position5"/>
            <w:id w:val="310454606"/>
            <w:lock w:val="sdtLocked"/>
            <w:placeholder>
              <w:docPart w:val="2BBAFE40CB4A416B817AF13E256A2B74"/>
            </w:placeholder>
            <w:showingPlcHdr/>
            <w:text/>
          </w:sdtPr>
          <w:sdtEndPr/>
          <w:sdtContent>
            <w:tc>
              <w:tcPr>
                <w:tcW w:w="1493" w:type="pct"/>
              </w:tcPr>
              <w:p w:rsidR="00B61A2E" w:rsidRDefault="00CB0C5B" w:rsidP="00CB0C5B">
                <w:r w:rsidRPr="001A1496">
                  <w:rPr>
                    <w:rStyle w:val="PlaceholderText"/>
                  </w:rPr>
                  <w:t>Position</w:t>
                </w:r>
              </w:p>
            </w:tc>
          </w:sdtContent>
        </w:sdt>
      </w:tr>
      <w:tr w:rsidR="00B61A2E" w:rsidTr="008C10AD">
        <w:trPr>
          <w:trHeight w:val="397"/>
        </w:trPr>
        <w:sdt>
          <w:sdtPr>
            <w:rPr>
              <w:lang w:eastAsia="en-US"/>
            </w:rPr>
            <w:tag w:val="Sport6"/>
            <w:id w:val="534473806"/>
            <w:placeholder>
              <w:docPart w:val="F097BCF8888D459ABAE931882B1EA9EA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:rsidR="00B61A2E" w:rsidRDefault="00B61A2E" w:rsidP="001A1496">
                <w:r w:rsidRPr="00B61A2E">
                  <w:rPr>
                    <w:rStyle w:val="PlaceholderText"/>
                  </w:rPr>
                  <w:t>Enter sport</w:t>
                </w:r>
              </w:p>
            </w:tc>
          </w:sdtContent>
        </w:sdt>
        <w:sdt>
          <w:sdtPr>
            <w:rPr>
              <w:lang w:eastAsia="en-US"/>
            </w:rPr>
            <w:tag w:val="Age/Gender6"/>
            <w:id w:val="1833256912"/>
            <w:placeholder>
              <w:docPart w:val="29D74E78AC94498DB8F0A13FDD4E149B"/>
            </w:placeholder>
            <w:showingPlcHdr/>
            <w:text/>
          </w:sdtPr>
          <w:sdtEndPr/>
          <w:sdtContent>
            <w:tc>
              <w:tcPr>
                <w:tcW w:w="566" w:type="pct"/>
              </w:tcPr>
              <w:p w:rsidR="00B61A2E" w:rsidRDefault="001A1496" w:rsidP="001A1496">
                <w:r w:rsidRPr="001A1496">
                  <w:rPr>
                    <w:rStyle w:val="PlaceholderText"/>
                    <w:sz w:val="16"/>
                    <w:szCs w:val="16"/>
                  </w:rPr>
                  <w:t>Age/Gender</w:t>
                </w:r>
              </w:p>
            </w:tc>
          </w:sdtContent>
        </w:sdt>
        <w:sdt>
          <w:sdtPr>
            <w:rPr>
              <w:lang w:eastAsia="en-US"/>
            </w:rPr>
            <w:tag w:val="Dates6"/>
            <w:id w:val="2102058953"/>
            <w:placeholder>
              <w:docPart w:val="80EA125A2C664A9BA9151CD0F2CAA110"/>
            </w:placeholder>
            <w:showingPlcHdr/>
            <w:text/>
          </w:sdtPr>
          <w:sdtEndPr/>
          <w:sdtContent>
            <w:tc>
              <w:tcPr>
                <w:tcW w:w="1150" w:type="pct"/>
              </w:tcPr>
              <w:p w:rsidR="00B61A2E" w:rsidRDefault="001A1496" w:rsidP="001A1496">
                <w:r w:rsidRPr="001A1496">
                  <w:rPr>
                    <w:rStyle w:val="PlaceholderText"/>
                  </w:rPr>
                  <w:t>Dates</w:t>
                </w:r>
              </w:p>
            </w:tc>
          </w:sdtContent>
        </w:sdt>
        <w:sdt>
          <w:sdtPr>
            <w:rPr>
              <w:lang w:eastAsia="en-US"/>
            </w:rPr>
            <w:tag w:val="No SchDays6"/>
            <w:id w:val="-439604693"/>
            <w:placeholder>
              <w:docPart w:val="5AF1BF4901854E1D8BA25AFFF2B9B994"/>
            </w:placeholder>
            <w:showingPlcHdr/>
            <w:text/>
          </w:sdtPr>
          <w:sdtEndPr/>
          <w:sdtContent>
            <w:tc>
              <w:tcPr>
                <w:tcW w:w="792" w:type="pct"/>
              </w:tcPr>
              <w:p w:rsidR="00B61A2E" w:rsidRDefault="001A1496">
                <w:r w:rsidRPr="001A1496">
                  <w:rPr>
                    <w:rStyle w:val="PlaceholderText"/>
                  </w:rPr>
                  <w:t>No of days</w:t>
                </w:r>
              </w:p>
            </w:tc>
          </w:sdtContent>
        </w:sdt>
        <w:sdt>
          <w:sdtPr>
            <w:rPr>
              <w:lang w:eastAsia="en-US"/>
            </w:rPr>
            <w:tag w:val="Position6"/>
            <w:id w:val="1980098504"/>
            <w:placeholder>
              <w:docPart w:val="E3C507234AB248698A852E30260DE65B"/>
            </w:placeholder>
            <w:showingPlcHdr/>
            <w:text/>
          </w:sdtPr>
          <w:sdtEndPr/>
          <w:sdtContent>
            <w:tc>
              <w:tcPr>
                <w:tcW w:w="1493" w:type="pct"/>
              </w:tcPr>
              <w:p w:rsidR="00B61A2E" w:rsidRDefault="001A1496">
                <w:r w:rsidRPr="001A1496">
                  <w:rPr>
                    <w:rStyle w:val="PlaceholderText"/>
                  </w:rPr>
                  <w:t>Position</w:t>
                </w:r>
              </w:p>
            </w:tc>
          </w:sdtContent>
        </w:sdt>
      </w:tr>
    </w:tbl>
    <w:p w:rsidR="00B61A2E" w:rsidRDefault="00B61A2E" w:rsidP="00032977">
      <w:pPr>
        <w:rPr>
          <w:lang w:eastAsia="en-US"/>
        </w:rPr>
        <w:sectPr w:rsidR="00B61A2E" w:rsidSect="001A1496">
          <w:type w:val="continuous"/>
          <w:pgSz w:w="11906" w:h="16838"/>
          <w:pgMar w:top="1418" w:right="1134" w:bottom="851" w:left="1134" w:header="567" w:footer="567" w:gutter="0"/>
          <w:pgNumType w:start="1"/>
          <w:cols w:space="708"/>
          <w:formProt w:val="0"/>
          <w:titlePg/>
          <w:docGrid w:linePitch="360"/>
        </w:sectPr>
      </w:pPr>
    </w:p>
    <w:p w:rsidR="000D2841" w:rsidRDefault="000D2841" w:rsidP="00756967">
      <w:pPr>
        <w:spacing w:before="0"/>
        <w:rPr>
          <w:b/>
          <w:szCs w:val="20"/>
          <w:lang w:eastAsia="en-US"/>
        </w:rPr>
        <w:sectPr w:rsidR="000D2841" w:rsidSect="00B61A2E">
          <w:type w:val="continuous"/>
          <w:pgSz w:w="11906" w:h="16838"/>
          <w:pgMar w:top="1418" w:right="1134" w:bottom="851" w:left="1134" w:header="567" w:footer="567" w:gutter="0"/>
          <w:pgNumType w:start="1"/>
          <w:cols w:space="708"/>
          <w:titlePg/>
          <w:docGrid w:linePitch="360"/>
        </w:sectPr>
      </w:pPr>
    </w:p>
    <w:p w:rsidR="00756967" w:rsidRPr="00E518FD" w:rsidRDefault="00756967" w:rsidP="00756967">
      <w:pPr>
        <w:spacing w:before="0"/>
        <w:rPr>
          <w:b/>
          <w:szCs w:val="20"/>
          <w:lang w:eastAsia="en-US"/>
        </w:rPr>
      </w:pPr>
    </w:p>
    <w:p w:rsidR="00F0074E" w:rsidRPr="0097002D" w:rsidRDefault="0097002D" w:rsidP="00E518FD">
      <w:pPr>
        <w:spacing w:before="0" w:after="40"/>
        <w:rPr>
          <w:b/>
          <w:sz w:val="24"/>
          <w:szCs w:val="24"/>
          <w:lang w:eastAsia="en-US"/>
        </w:rPr>
      </w:pPr>
      <w:r w:rsidRPr="0097002D">
        <w:rPr>
          <w:b/>
          <w:sz w:val="24"/>
          <w:szCs w:val="24"/>
          <w:lang w:eastAsia="en-US"/>
        </w:rPr>
        <w:t>PRINCIPAL’S APPROVAL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07"/>
        <w:gridCol w:w="1793"/>
        <w:gridCol w:w="1664"/>
        <w:gridCol w:w="965"/>
        <w:gridCol w:w="2179"/>
      </w:tblGrid>
      <w:tr w:rsidR="00F0074E" w:rsidRPr="00F9731B" w:rsidTr="00E518FD">
        <w:trPr>
          <w:trHeight w:val="317"/>
        </w:trPr>
        <w:tc>
          <w:tcPr>
            <w:tcW w:w="2498" w:type="pct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0074E" w:rsidRPr="00F9731B" w:rsidRDefault="00187640" w:rsidP="00CB0C5B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sdt>
              <w:sdtPr>
                <w:rPr>
                  <w:b/>
                  <w:sz w:val="28"/>
                  <w:szCs w:val="28"/>
                  <w:lang w:eastAsia="en-US"/>
                </w:rPr>
                <w:tag w:val="Approved1"/>
                <w:id w:val="-20170707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00D">
                  <w:rPr>
                    <w:rFonts w:ascii="MS Gothic" w:eastAsia="MS Gothic" w:hAnsi="MS Gothic" w:hint="eastAsia"/>
                    <w:b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275A56">
              <w:rPr>
                <w:sz w:val="24"/>
                <w:szCs w:val="24"/>
                <w:lang w:eastAsia="en-US"/>
              </w:rPr>
              <w:t xml:space="preserve">  </w:t>
            </w:r>
            <w:r w:rsidR="00F0074E" w:rsidRPr="00F9731B">
              <w:rPr>
                <w:sz w:val="24"/>
                <w:szCs w:val="24"/>
                <w:lang w:eastAsia="en-US"/>
              </w:rPr>
              <w:t xml:space="preserve">Approved </w:t>
            </w:r>
          </w:p>
        </w:tc>
        <w:tc>
          <w:tcPr>
            <w:tcW w:w="2502" w:type="pct"/>
            <w:gridSpan w:val="3"/>
            <w:tcBorders>
              <w:left w:val="nil"/>
            </w:tcBorders>
            <w:vAlign w:val="center"/>
          </w:tcPr>
          <w:p w:rsidR="00F0074E" w:rsidRPr="00F9731B" w:rsidRDefault="00187640" w:rsidP="00CB0C5B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sdt>
              <w:sdtPr>
                <w:rPr>
                  <w:b/>
                  <w:sz w:val="28"/>
                  <w:szCs w:val="28"/>
                  <w:lang w:eastAsia="en-US"/>
                </w:rPr>
                <w:tag w:val="Not approved1"/>
                <w:id w:val="14909862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DC">
                  <w:rPr>
                    <w:rFonts w:ascii="MS Gothic" w:eastAsia="MS Gothic" w:hAnsi="MS Gothic" w:hint="eastAsia"/>
                    <w:b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275A56">
              <w:rPr>
                <w:sz w:val="24"/>
                <w:szCs w:val="24"/>
                <w:lang w:eastAsia="en-US"/>
              </w:rPr>
              <w:t xml:space="preserve">  </w:t>
            </w:r>
            <w:r w:rsidR="00F0074E" w:rsidRPr="00F9731B">
              <w:rPr>
                <w:sz w:val="24"/>
                <w:szCs w:val="24"/>
                <w:lang w:eastAsia="en-US"/>
              </w:rPr>
              <w:t>Not Approved</w:t>
            </w:r>
          </w:p>
        </w:tc>
      </w:tr>
      <w:tr w:rsidR="00F0074E" w:rsidRPr="00F9731B" w:rsidTr="00E518FD">
        <w:trPr>
          <w:trHeight w:val="401"/>
        </w:trPr>
        <w:tc>
          <w:tcPr>
            <w:tcW w:w="5000" w:type="pct"/>
            <w:gridSpan w:val="5"/>
            <w:tcBorders>
              <w:bottom w:val="nil"/>
            </w:tcBorders>
          </w:tcPr>
          <w:p w:rsidR="00F0074E" w:rsidRPr="00F9731B" w:rsidRDefault="00275A56" w:rsidP="00E518FD">
            <w:pPr>
              <w:spacing w:before="12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</w:t>
            </w:r>
            <w:r w:rsidR="00F0074E" w:rsidRPr="00F9731B">
              <w:rPr>
                <w:sz w:val="24"/>
                <w:szCs w:val="24"/>
                <w:lang w:eastAsia="en-US"/>
              </w:rPr>
              <w:t xml:space="preserve"> approve this applicant to be appo</w:t>
            </w:r>
            <w:r w:rsidR="00CB0C5B">
              <w:rPr>
                <w:sz w:val="24"/>
                <w:szCs w:val="24"/>
                <w:lang w:eastAsia="en-US"/>
              </w:rPr>
              <w:t>inted to more than one position.</w:t>
            </w:r>
          </w:p>
        </w:tc>
      </w:tr>
      <w:tr w:rsidR="00F0074E" w:rsidRPr="00F9731B" w:rsidTr="00E518FD">
        <w:trPr>
          <w:trHeight w:val="288"/>
        </w:trPr>
        <w:tc>
          <w:tcPr>
            <w:tcW w:w="2498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0074E" w:rsidRPr="00F9731B" w:rsidRDefault="00187640" w:rsidP="00CB0C5B">
            <w:pPr>
              <w:tabs>
                <w:tab w:val="left" w:pos="1648"/>
              </w:tabs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sdt>
              <w:sdtPr>
                <w:rPr>
                  <w:b/>
                  <w:sz w:val="28"/>
                  <w:szCs w:val="28"/>
                  <w:lang w:eastAsia="en-US"/>
                </w:rPr>
                <w:tag w:val="Approved2"/>
                <w:id w:val="-1162944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00D">
                  <w:rPr>
                    <w:rFonts w:ascii="MS Gothic" w:eastAsia="MS Gothic" w:hAnsi="MS Gothic" w:hint="eastAsia"/>
                    <w:b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275A56" w:rsidRPr="00F9731B">
              <w:rPr>
                <w:sz w:val="24"/>
                <w:szCs w:val="24"/>
                <w:lang w:eastAsia="en-US"/>
              </w:rPr>
              <w:t xml:space="preserve"> </w:t>
            </w:r>
            <w:r w:rsidR="00275A56">
              <w:rPr>
                <w:sz w:val="24"/>
                <w:szCs w:val="24"/>
                <w:lang w:eastAsia="en-US"/>
              </w:rPr>
              <w:t xml:space="preserve"> </w:t>
            </w:r>
            <w:r w:rsidR="00F0074E" w:rsidRPr="00F9731B">
              <w:rPr>
                <w:sz w:val="24"/>
                <w:szCs w:val="24"/>
                <w:lang w:eastAsia="en-US"/>
              </w:rPr>
              <w:t>Approved</w:t>
            </w:r>
          </w:p>
        </w:tc>
        <w:tc>
          <w:tcPr>
            <w:tcW w:w="2502" w:type="pct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074E" w:rsidRPr="00F9731B" w:rsidRDefault="00187640" w:rsidP="00CB0C5B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sdt>
              <w:sdtPr>
                <w:rPr>
                  <w:b/>
                  <w:sz w:val="28"/>
                  <w:szCs w:val="28"/>
                  <w:lang w:eastAsia="en-US"/>
                </w:rPr>
                <w:tag w:val="Not Approved2"/>
                <w:id w:val="-2148091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00D">
                  <w:rPr>
                    <w:rFonts w:ascii="MS Gothic" w:eastAsia="MS Gothic" w:hAnsi="MS Gothic" w:hint="eastAsia"/>
                    <w:b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275A56" w:rsidRPr="00F9731B">
              <w:rPr>
                <w:sz w:val="24"/>
                <w:szCs w:val="24"/>
                <w:lang w:eastAsia="en-US"/>
              </w:rPr>
              <w:t xml:space="preserve"> </w:t>
            </w:r>
            <w:r w:rsidR="00275A56">
              <w:rPr>
                <w:sz w:val="24"/>
                <w:szCs w:val="24"/>
                <w:lang w:eastAsia="en-US"/>
              </w:rPr>
              <w:t xml:space="preserve"> </w:t>
            </w:r>
            <w:r w:rsidR="00F0074E" w:rsidRPr="00F9731B">
              <w:rPr>
                <w:sz w:val="24"/>
                <w:szCs w:val="24"/>
                <w:lang w:eastAsia="en-US"/>
              </w:rPr>
              <w:t>Not Approved</w:t>
            </w:r>
          </w:p>
        </w:tc>
      </w:tr>
      <w:tr w:rsidR="00F9731B" w:rsidRPr="00F9731B" w:rsidTr="00CB0C5B">
        <w:trPr>
          <w:trHeight w:val="552"/>
        </w:trPr>
        <w:tc>
          <w:tcPr>
            <w:tcW w:w="1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F9731B" w:rsidRDefault="00F9731B" w:rsidP="00F9731B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F9731B">
              <w:rPr>
                <w:b/>
                <w:sz w:val="24"/>
                <w:szCs w:val="24"/>
                <w:lang w:eastAsia="en-US"/>
              </w:rPr>
              <w:t>Principal’s Signature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F9731B" w:rsidRDefault="00F9731B" w:rsidP="00F9731B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F9731B" w:rsidRDefault="00F9731B" w:rsidP="00F9731B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F9731B">
              <w:rPr>
                <w:b/>
                <w:sz w:val="24"/>
                <w:szCs w:val="24"/>
                <w:lang w:eastAsia="en-US"/>
              </w:rPr>
              <w:t>Date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31B" w:rsidRPr="00F9731B" w:rsidRDefault="00F9731B" w:rsidP="00F9731B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0074E" w:rsidRPr="00F9731B" w:rsidTr="00CB0C5B">
        <w:trPr>
          <w:trHeight w:val="187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F0074E" w:rsidRPr="00F9731B" w:rsidRDefault="00F0074E" w:rsidP="00CB0C5B">
            <w:pPr>
              <w:spacing w:before="6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F9731B">
              <w:rPr>
                <w:b/>
                <w:sz w:val="24"/>
                <w:szCs w:val="24"/>
                <w:lang w:eastAsia="en-US"/>
              </w:rPr>
              <w:t>Comments:</w:t>
            </w:r>
          </w:p>
        </w:tc>
      </w:tr>
      <w:tr w:rsidR="00F0074E" w:rsidRPr="00F9731B" w:rsidTr="00CB0C5B">
        <w:trPr>
          <w:trHeight w:val="633"/>
        </w:trPr>
        <w:tc>
          <w:tcPr>
            <w:tcW w:w="5000" w:type="pct"/>
            <w:gridSpan w:val="5"/>
            <w:tcBorders>
              <w:top w:val="nil"/>
            </w:tcBorders>
          </w:tcPr>
          <w:p w:rsidR="00F0074E" w:rsidRPr="00F9731B" w:rsidRDefault="00F0074E" w:rsidP="00F9731B">
            <w:pPr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F0074E" w:rsidRPr="0097002D" w:rsidRDefault="0097002D" w:rsidP="006B4DED">
      <w:pPr>
        <w:spacing w:before="240" w:after="40"/>
        <w:rPr>
          <w:b/>
          <w:sz w:val="24"/>
          <w:szCs w:val="24"/>
          <w:lang w:eastAsia="en-US"/>
        </w:rPr>
      </w:pPr>
      <w:r w:rsidRPr="0097002D">
        <w:rPr>
          <w:b/>
          <w:sz w:val="24"/>
          <w:szCs w:val="24"/>
          <w:lang w:eastAsia="en-US"/>
        </w:rPr>
        <w:t>APPLICANT DECLARATION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8"/>
        <w:gridCol w:w="2548"/>
        <w:gridCol w:w="3444"/>
        <w:gridCol w:w="954"/>
        <w:gridCol w:w="2164"/>
      </w:tblGrid>
      <w:tr w:rsidR="00275A56" w:rsidTr="006B4DED">
        <w:trPr>
          <w:trHeight w:val="535"/>
        </w:trPr>
        <w:tc>
          <w:tcPr>
            <w:tcW w:w="232" w:type="pct"/>
            <w:tcBorders>
              <w:top w:val="single" w:sz="12" w:space="0" w:color="auto"/>
              <w:bottom w:val="nil"/>
              <w:right w:val="nil"/>
            </w:tcBorders>
          </w:tcPr>
          <w:p w:rsidR="00275A56" w:rsidRPr="00CB0C5B" w:rsidRDefault="00187640" w:rsidP="006B4DED">
            <w:pPr>
              <w:spacing w:before="40" w:after="0"/>
              <w:jc w:val="left"/>
              <w:rPr>
                <w:b/>
                <w:sz w:val="28"/>
                <w:szCs w:val="28"/>
                <w:lang w:eastAsia="en-US"/>
              </w:rPr>
            </w:pPr>
            <w:sdt>
              <w:sdtPr>
                <w:rPr>
                  <w:b/>
                  <w:sz w:val="28"/>
                  <w:szCs w:val="28"/>
                  <w:lang w:eastAsia="en-US"/>
                </w:rPr>
                <w:tag w:val="Applicant Check1"/>
                <w:id w:val="-11034957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B3">
                  <w:rPr>
                    <w:rFonts w:ascii="MS Gothic" w:eastAsia="MS Gothic" w:hAnsi="MS Gothic" w:hint="eastAsia"/>
                    <w:b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768" w:type="pct"/>
            <w:gridSpan w:val="4"/>
            <w:tcBorders>
              <w:top w:val="single" w:sz="12" w:space="0" w:color="auto"/>
              <w:left w:val="nil"/>
              <w:bottom w:val="nil"/>
            </w:tcBorders>
          </w:tcPr>
          <w:p w:rsidR="00275A56" w:rsidRDefault="00275A56" w:rsidP="00563A7A">
            <w:pPr>
              <w:spacing w:before="40"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I have submitted my </w:t>
            </w:r>
            <w:r w:rsidR="00CB0C5B">
              <w:rPr>
                <w:lang w:eastAsia="en-US"/>
              </w:rPr>
              <w:t>a</w:t>
            </w:r>
            <w:r>
              <w:rPr>
                <w:lang w:eastAsia="en-US"/>
              </w:rPr>
              <w:t>pplication for QSS Team Official’</w:t>
            </w:r>
            <w:r w:rsidR="005014C1">
              <w:rPr>
                <w:lang w:eastAsia="en-US"/>
              </w:rPr>
              <w:t xml:space="preserve">s Positions </w:t>
            </w:r>
          </w:p>
        </w:tc>
      </w:tr>
      <w:tr w:rsidR="00275A56" w:rsidTr="006B4DED">
        <w:trPr>
          <w:trHeight w:val="858"/>
        </w:trPr>
        <w:tc>
          <w:tcPr>
            <w:tcW w:w="232" w:type="pct"/>
            <w:tcBorders>
              <w:top w:val="nil"/>
              <w:bottom w:val="single" w:sz="4" w:space="0" w:color="auto"/>
              <w:right w:val="nil"/>
            </w:tcBorders>
          </w:tcPr>
          <w:p w:rsidR="00275A56" w:rsidRPr="00CB0C5B" w:rsidRDefault="00187640" w:rsidP="006B4DED">
            <w:pPr>
              <w:jc w:val="left"/>
              <w:rPr>
                <w:b/>
                <w:sz w:val="28"/>
                <w:szCs w:val="28"/>
                <w:lang w:eastAsia="en-US"/>
              </w:rPr>
            </w:pPr>
            <w:sdt>
              <w:sdtPr>
                <w:rPr>
                  <w:b/>
                  <w:sz w:val="28"/>
                  <w:szCs w:val="28"/>
                  <w:lang w:eastAsia="en-US"/>
                </w:rPr>
                <w:tag w:val="Applicant Check2"/>
                <w:id w:val="-7780937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DED">
                  <w:rPr>
                    <w:rFonts w:ascii="MS Gothic" w:eastAsia="MS Gothic" w:hAnsi="MS Gothic" w:hint="eastAsia"/>
                    <w:b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768" w:type="pct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275A56" w:rsidRDefault="00275A56" w:rsidP="006B4DED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If approved by my Principal, I will participate in a compulsory QSS Team Officials In-Service at a date and time to be advised. Failure to participate in this in-service may result in the cancellation of my appointment.</w:t>
            </w:r>
          </w:p>
        </w:tc>
      </w:tr>
      <w:tr w:rsidR="005014C1" w:rsidTr="00E518FD">
        <w:trPr>
          <w:trHeight w:val="465"/>
        </w:trPr>
        <w:tc>
          <w:tcPr>
            <w:tcW w:w="15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C" w:rsidRPr="00F9731B" w:rsidRDefault="00D0707C" w:rsidP="0097002D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F9731B">
              <w:rPr>
                <w:b/>
                <w:sz w:val="24"/>
                <w:szCs w:val="24"/>
                <w:lang w:eastAsia="en-US"/>
              </w:rPr>
              <w:t>Applicant’s Name</w:t>
            </w:r>
          </w:p>
        </w:tc>
        <w:tc>
          <w:tcPr>
            <w:tcW w:w="3435" w:type="pct"/>
            <w:gridSpan w:val="3"/>
            <w:tcBorders>
              <w:left w:val="single" w:sz="4" w:space="0" w:color="auto"/>
            </w:tcBorders>
            <w:vAlign w:val="center"/>
          </w:tcPr>
          <w:p w:rsidR="00D0707C" w:rsidRDefault="00D0707C" w:rsidP="0097002D">
            <w:pPr>
              <w:spacing w:before="0" w:after="0"/>
              <w:jc w:val="left"/>
              <w:rPr>
                <w:lang w:eastAsia="en-US"/>
              </w:rPr>
            </w:pPr>
          </w:p>
        </w:tc>
      </w:tr>
      <w:tr w:rsidR="00275A56" w:rsidTr="00CB0C5B">
        <w:trPr>
          <w:trHeight w:val="545"/>
        </w:trPr>
        <w:tc>
          <w:tcPr>
            <w:tcW w:w="1565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707C" w:rsidRPr="00F9731B" w:rsidRDefault="00D0707C" w:rsidP="0097002D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F9731B">
              <w:rPr>
                <w:b/>
                <w:sz w:val="24"/>
                <w:szCs w:val="24"/>
                <w:lang w:eastAsia="en-US"/>
              </w:rPr>
              <w:t>Applicant’s Signature</w:t>
            </w:r>
          </w:p>
        </w:tc>
        <w:tc>
          <w:tcPr>
            <w:tcW w:w="1799" w:type="pct"/>
            <w:tcBorders>
              <w:left w:val="single" w:sz="4" w:space="0" w:color="auto"/>
            </w:tcBorders>
            <w:vAlign w:val="center"/>
          </w:tcPr>
          <w:p w:rsidR="00D0707C" w:rsidRDefault="00D0707C" w:rsidP="0097002D">
            <w:pPr>
              <w:spacing w:before="0" w:after="0"/>
              <w:jc w:val="left"/>
              <w:rPr>
                <w:lang w:eastAsia="en-US"/>
              </w:rPr>
            </w:pPr>
          </w:p>
        </w:tc>
        <w:tc>
          <w:tcPr>
            <w:tcW w:w="503" w:type="pct"/>
            <w:vAlign w:val="center"/>
          </w:tcPr>
          <w:p w:rsidR="00D0707C" w:rsidRPr="00F9731B" w:rsidRDefault="0059621D" w:rsidP="00CB0C5B">
            <w:pPr>
              <w:spacing w:before="0" w:after="0"/>
              <w:jc w:val="left"/>
              <w:rPr>
                <w:b/>
                <w:sz w:val="24"/>
                <w:szCs w:val="24"/>
                <w:lang w:eastAsia="en-US"/>
              </w:rPr>
            </w:pPr>
            <w:r w:rsidRPr="00F9731B">
              <w:rPr>
                <w:b/>
                <w:sz w:val="24"/>
                <w:szCs w:val="24"/>
                <w:lang w:eastAsia="en-US"/>
              </w:rPr>
              <w:t>Date</w:t>
            </w:r>
          </w:p>
        </w:tc>
        <w:tc>
          <w:tcPr>
            <w:tcW w:w="1133" w:type="pct"/>
            <w:vAlign w:val="center"/>
          </w:tcPr>
          <w:p w:rsidR="00D0707C" w:rsidRDefault="00D0707C" w:rsidP="0097002D">
            <w:pPr>
              <w:spacing w:before="0" w:after="0"/>
              <w:jc w:val="left"/>
              <w:rPr>
                <w:lang w:eastAsia="en-US"/>
              </w:rPr>
            </w:pPr>
          </w:p>
        </w:tc>
      </w:tr>
    </w:tbl>
    <w:p w:rsidR="00CB0C5B" w:rsidRDefault="0059621D" w:rsidP="00E518FD">
      <w:pPr>
        <w:spacing w:before="120"/>
        <w:jc w:val="center"/>
        <w:rPr>
          <w:lang w:eastAsia="en-US"/>
        </w:rPr>
      </w:pPr>
      <w:r>
        <w:rPr>
          <w:lang w:eastAsia="en-US"/>
        </w:rPr>
        <w:t xml:space="preserve">Please return this form by </w:t>
      </w:r>
      <w:r w:rsidR="00CB0C5B">
        <w:rPr>
          <w:lang w:eastAsia="en-US"/>
        </w:rPr>
        <w:t>e</w:t>
      </w:r>
      <w:r>
        <w:rPr>
          <w:lang w:eastAsia="en-US"/>
        </w:rPr>
        <w:t>mail to:</w:t>
      </w:r>
      <w:r w:rsidR="00CB0C5B">
        <w:rPr>
          <w:lang w:eastAsia="en-US"/>
        </w:rPr>
        <w:t xml:space="preserve"> </w:t>
      </w:r>
      <w:hyperlink r:id="rId13" w:history="1">
        <w:r w:rsidR="0080707A" w:rsidRPr="004F0026">
          <w:rPr>
            <w:rStyle w:val="Hyperlink"/>
            <w:lang w:eastAsia="en-US"/>
          </w:rPr>
          <w:t>QSS.Applications@qed.qld.gov.au</w:t>
        </w:r>
      </w:hyperlink>
      <w:r w:rsidR="006F375E">
        <w:rPr>
          <w:lang w:eastAsia="en-US"/>
        </w:rPr>
        <w:t xml:space="preserve"> </w:t>
      </w:r>
    </w:p>
    <w:p w:rsidR="0059621D" w:rsidRPr="00CB0C5B" w:rsidRDefault="00CB0C5B" w:rsidP="00E518FD">
      <w:pPr>
        <w:spacing w:before="0"/>
        <w:jc w:val="center"/>
        <w:rPr>
          <w:b/>
          <w:u w:val="single"/>
          <w:lang w:eastAsia="en-US"/>
        </w:rPr>
      </w:pPr>
      <w:r w:rsidRPr="00C746B0">
        <w:rPr>
          <w:b/>
          <w:highlight w:val="yellow"/>
          <w:u w:val="single"/>
          <w:lang w:eastAsia="en-US"/>
        </w:rPr>
        <w:t xml:space="preserve">NO LATER THAN </w:t>
      </w:r>
      <w:r w:rsidR="00187640">
        <w:rPr>
          <w:b/>
          <w:highlight w:val="yellow"/>
          <w:u w:val="single"/>
          <w:lang w:eastAsia="en-US"/>
        </w:rPr>
        <w:t>Thursday 21 NOVEMBER</w:t>
      </w:r>
      <w:bookmarkStart w:id="0" w:name="_GoBack"/>
      <w:bookmarkEnd w:id="0"/>
      <w:r w:rsidR="0080707A">
        <w:rPr>
          <w:b/>
          <w:highlight w:val="yellow"/>
          <w:u w:val="single"/>
          <w:lang w:eastAsia="en-US"/>
        </w:rPr>
        <w:t xml:space="preserve"> </w:t>
      </w:r>
      <w:r w:rsidR="00C746B0" w:rsidRPr="00C746B0">
        <w:rPr>
          <w:b/>
          <w:highlight w:val="yellow"/>
          <w:u w:val="single"/>
          <w:lang w:eastAsia="en-US"/>
        </w:rPr>
        <w:t>2019</w:t>
      </w:r>
    </w:p>
    <w:sectPr w:rsidR="0059621D" w:rsidRPr="00CB0C5B" w:rsidSect="00B61A2E">
      <w:type w:val="continuous"/>
      <w:pgSz w:w="11906" w:h="16838"/>
      <w:pgMar w:top="1418" w:right="1134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9" w:rsidRDefault="00B034B9" w:rsidP="00827793">
      <w:r>
        <w:separator/>
      </w:r>
    </w:p>
  </w:endnote>
  <w:endnote w:type="continuationSeparator" w:id="0">
    <w:p w:rsidR="00B034B9" w:rsidRDefault="00B034B9" w:rsidP="0082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33" w:rsidRDefault="00785133" w:rsidP="00D002B9">
    <w:pPr>
      <w:pStyle w:val="Footer"/>
      <w:jc w:val="right"/>
    </w:pPr>
  </w:p>
  <w:p w:rsidR="002E576C" w:rsidRPr="00086226" w:rsidRDefault="00187640" w:rsidP="00D002B9">
    <w:pPr>
      <w:pStyle w:val="Footer"/>
      <w:jc w:val="right"/>
      <w:rPr>
        <w:noProof/>
      </w:rPr>
    </w:pPr>
    <w:sdt>
      <w:sdtPr>
        <w:id w:val="13620162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E576C">
          <w:t xml:space="preserve">Updated </w:t>
        </w:r>
        <w:sdt>
          <w:sdtPr>
            <w:alias w:val="Publish Date"/>
            <w:tag w:val=""/>
            <w:id w:val="-190848445"/>
            <w:dataBinding w:prefixMappings="xmlns:ns0='http://schemas.microsoft.com/office/2006/coverPageProps' " w:xpath="/ns0:CoverPageProperties[1]/ns0:PublishDate[1]" w:storeItemID="{55AF091B-3C7A-41E3-B477-F2FDAA23CFDA}"/>
            <w:date w:fullDate="2017-09-07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r w:rsidR="006F375E">
              <w:t>7/09/2017</w:t>
            </w:r>
          </w:sdtContent>
        </w:sdt>
        <w:r w:rsidR="002E576C">
          <w:t xml:space="preserve"> </w:t>
        </w:r>
        <w:r w:rsidR="00785133">
          <w:tab/>
        </w:r>
        <w:r w:rsidR="00785133">
          <w:fldChar w:fldCharType="begin"/>
        </w:r>
        <w:r w:rsidR="00785133">
          <w:instrText xml:space="preserve"> PAGE  \* Arabic  \* MERGEFORMAT </w:instrText>
        </w:r>
        <w:r w:rsidR="00785133">
          <w:fldChar w:fldCharType="separate"/>
        </w:r>
        <w:r w:rsidR="00C53D0F">
          <w:rPr>
            <w:noProof/>
          </w:rPr>
          <w:t>2</w:t>
        </w:r>
        <w:r w:rsidR="00785133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76C" w:rsidRPr="00086226" w:rsidRDefault="002E576C" w:rsidP="00086226">
    <w:pPr>
      <w:pStyle w:val="Footer"/>
    </w:pPr>
    <w:r>
      <w:t xml:space="preserve">Updated </w:t>
    </w:r>
    <w:sdt>
      <w:sdtPr>
        <w:alias w:val="Publish Date"/>
        <w:tag w:val=""/>
        <w:id w:val="-1135181263"/>
        <w:dataBinding w:prefixMappings="xmlns:ns0='http://schemas.microsoft.com/office/2006/coverPageProps' " w:xpath="/ns0:CoverPageProperties[1]/ns0:PublishDate[1]" w:storeItemID="{55AF091B-3C7A-41E3-B477-F2FDAA23CFDA}"/>
        <w:date w:fullDate="2017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6F375E">
          <w:t>7</w:t>
        </w:r>
        <w:r w:rsidR="00B034B9">
          <w:t>/09/2017</w: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9" w:rsidRDefault="00B034B9" w:rsidP="00827793">
      <w:r>
        <w:separator/>
      </w:r>
    </w:p>
  </w:footnote>
  <w:footnote w:type="continuationSeparator" w:id="0">
    <w:p w:rsidR="00B034B9" w:rsidRDefault="00B034B9" w:rsidP="0082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tag w:val=""/>
      <w:id w:val="-2059850000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6C6587" w:rsidRDefault="00FC5534">
        <w:pPr>
          <w:pStyle w:val="Header"/>
        </w:pPr>
        <w:r>
          <w:t>QSS Team Official’s Principal’s Approval Form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33" w:rsidRDefault="00032977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68DA4908" wp14:editId="1930AEF8">
          <wp:simplePos x="0" y="0"/>
          <wp:positionH relativeFrom="column">
            <wp:posOffset>-502678</wp:posOffset>
          </wp:positionH>
          <wp:positionV relativeFrom="paragraph">
            <wp:posOffset>152400</wp:posOffset>
          </wp:positionV>
          <wp:extent cx="7057421" cy="1042532"/>
          <wp:effectExtent l="0" t="0" r="0" b="571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ss_A4 header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7421" cy="1042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C87D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7CC5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</w:abstractNum>
  <w:abstractNum w:abstractNumId="2" w15:restartNumberingAfterBreak="0">
    <w:nsid w:val="FFFFFF7E"/>
    <w:multiLevelType w:val="singleLevel"/>
    <w:tmpl w:val="D6F030D8"/>
    <w:lvl w:ilvl="0">
      <w:start w:val="1"/>
      <w:numFmt w:val="lowerLetter"/>
      <w:pStyle w:val="Legislationnumberedlist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938E5BBA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7B222A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AAD3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7C50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78D230"/>
    <w:lvl w:ilvl="0">
      <w:start w:val="1"/>
      <w:numFmt w:val="bullet"/>
      <w:pStyle w:val="ListBullet2"/>
      <w:lvlText w:val="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79C3A3A"/>
    <w:lvl w:ilvl="0">
      <w:start w:val="1"/>
      <w:numFmt w:val="lowerLetter"/>
      <w:pStyle w:val="ListNumb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CC236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21B02"/>
    <w:multiLevelType w:val="multilevel"/>
    <w:tmpl w:val="57FE3192"/>
    <w:lvl w:ilvl="0">
      <w:start w:val="1"/>
      <w:numFmt w:val="decimal"/>
      <w:pStyle w:val="AppendixHeading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3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Appendixparagraph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1" w15:restartNumberingAfterBreak="0">
    <w:nsid w:val="143A296E"/>
    <w:multiLevelType w:val="hybridMultilevel"/>
    <w:tmpl w:val="513E0AF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4C61996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271053"/>
    <w:multiLevelType w:val="hybridMultilevel"/>
    <w:tmpl w:val="E30A762A"/>
    <w:lvl w:ilvl="0" w:tplc="C39858E8">
      <w:start w:val="1"/>
      <w:numFmt w:val="decimal"/>
      <w:pStyle w:val="TableParagraphList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753A85"/>
    <w:multiLevelType w:val="hybridMultilevel"/>
    <w:tmpl w:val="D6CABC7C"/>
    <w:lvl w:ilvl="0" w:tplc="D5D030B0">
      <w:start w:val="1"/>
      <w:numFmt w:val="bullet"/>
      <w:pStyle w:val="DETTable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5560C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A2BD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A861C96"/>
    <w:multiLevelType w:val="hybridMultilevel"/>
    <w:tmpl w:val="B97AEC8A"/>
    <w:lvl w:ilvl="0" w:tplc="9350E1F0">
      <w:start w:val="1"/>
      <w:numFmt w:val="bullet"/>
      <w:pStyle w:val="DETTableBullet2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C2C439E"/>
    <w:multiLevelType w:val="hybridMultilevel"/>
    <w:tmpl w:val="882EB820"/>
    <w:lvl w:ilvl="0" w:tplc="C0D2EBEC">
      <w:start w:val="1"/>
      <w:numFmt w:val="bullet"/>
      <w:pStyle w:val="DETQuestionTable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0681F"/>
    <w:multiLevelType w:val="multilevel"/>
    <w:tmpl w:val="D9CE63DC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35135E6"/>
    <w:multiLevelType w:val="hybridMultilevel"/>
    <w:tmpl w:val="DF9033C0"/>
    <w:lvl w:ilvl="0" w:tplc="0E6A542C">
      <w:start w:val="1"/>
      <w:numFmt w:val="bullet"/>
      <w:pStyle w:val="DETListBullet2"/>
      <w:lvlText w:val="-"/>
      <w:lvlJc w:val="left"/>
      <w:pPr>
        <w:ind w:left="145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 w15:restartNumberingAfterBreak="0">
    <w:nsid w:val="47735764"/>
    <w:multiLevelType w:val="multilevel"/>
    <w:tmpl w:val="94AC0FA0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1E44CB"/>
    <w:multiLevelType w:val="hybridMultilevel"/>
    <w:tmpl w:val="EA5E9DB4"/>
    <w:lvl w:ilvl="0" w:tplc="B41AD8D8">
      <w:start w:val="1"/>
      <w:numFmt w:val="decimal"/>
      <w:pStyle w:val="Para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701F8"/>
    <w:multiLevelType w:val="hybridMultilevel"/>
    <w:tmpl w:val="35521414"/>
    <w:lvl w:ilvl="0" w:tplc="EE664FC0">
      <w:start w:val="1"/>
      <w:numFmt w:val="bullet"/>
      <w:pStyle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4E9B54ED"/>
    <w:multiLevelType w:val="multilevel"/>
    <w:tmpl w:val="03FE7820"/>
    <w:styleLink w:val="StyleNumbered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510"/>
      </w:pPr>
      <w:rPr>
        <w:rFonts w:ascii="Arial" w:hAnsi="Arial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3" w15:restartNumberingAfterBreak="0">
    <w:nsid w:val="4ECF1513"/>
    <w:multiLevelType w:val="multilevel"/>
    <w:tmpl w:val="AAFE5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28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56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852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36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04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988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272" w:firstLine="0"/>
      </w:pPr>
      <w:rPr>
        <w:rFonts w:hint="default"/>
      </w:rPr>
    </w:lvl>
  </w:abstractNum>
  <w:abstractNum w:abstractNumId="24" w15:restartNumberingAfterBreak="0">
    <w:nsid w:val="58853C2A"/>
    <w:multiLevelType w:val="multilevel"/>
    <w:tmpl w:val="A9C466CE"/>
    <w:styleLink w:val="StyleNumber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51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5" w15:restartNumberingAfterBreak="0">
    <w:nsid w:val="6B8A48D6"/>
    <w:multiLevelType w:val="hybridMultilevel"/>
    <w:tmpl w:val="422863BC"/>
    <w:lvl w:ilvl="0" w:tplc="A3FEE486">
      <w:start w:val="1"/>
      <w:numFmt w:val="bullet"/>
      <w:pStyle w:val="Tablebullets"/>
      <w:lvlText w:val=""/>
      <w:lvlJc w:val="left"/>
      <w:pPr>
        <w:tabs>
          <w:tab w:val="num" w:pos="908"/>
        </w:tabs>
        <w:ind w:left="908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FA198A"/>
    <w:multiLevelType w:val="hybridMultilevel"/>
    <w:tmpl w:val="F8D6D56A"/>
    <w:lvl w:ilvl="0" w:tplc="3EFA7D2E">
      <w:start w:val="1"/>
      <w:numFmt w:val="bullet"/>
      <w:pStyle w:val="TickLis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603B9"/>
    <w:multiLevelType w:val="hybridMultilevel"/>
    <w:tmpl w:val="1D92E2FA"/>
    <w:lvl w:ilvl="0" w:tplc="0B7281CC">
      <w:start w:val="1"/>
      <w:numFmt w:val="bullet"/>
      <w:pStyle w:val="DETListBullet1"/>
      <w:lvlText w:val=""/>
      <w:lvlJc w:val="left"/>
      <w:pPr>
        <w:ind w:left="1077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6700763"/>
    <w:multiLevelType w:val="multilevel"/>
    <w:tmpl w:val="6B1CA466"/>
    <w:styleLink w:val="Style2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56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85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4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firstLine="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6"/>
  </w:num>
  <w:num w:numId="4">
    <w:abstractNumId w:val="14"/>
  </w:num>
  <w:num w:numId="5">
    <w:abstractNumId w:val="7"/>
  </w:num>
  <w:num w:numId="6">
    <w:abstractNumId w:val="8"/>
  </w:num>
  <w:num w:numId="7">
    <w:abstractNumId w:val="19"/>
  </w:num>
  <w:num w:numId="8">
    <w:abstractNumId w:val="17"/>
  </w:num>
  <w:num w:numId="9">
    <w:abstractNumId w:val="22"/>
  </w:num>
  <w:num w:numId="10">
    <w:abstractNumId w:val="24"/>
  </w:num>
  <w:num w:numId="11">
    <w:abstractNumId w:val="3"/>
  </w:num>
  <w:num w:numId="12">
    <w:abstractNumId w:val="10"/>
  </w:num>
  <w:num w:numId="13">
    <w:abstractNumId w:val="26"/>
  </w:num>
  <w:num w:numId="14">
    <w:abstractNumId w:val="2"/>
  </w:num>
  <w:num w:numId="15">
    <w:abstractNumId w:val="1"/>
  </w:num>
  <w:num w:numId="16">
    <w:abstractNumId w:val="25"/>
  </w:num>
  <w:num w:numId="17">
    <w:abstractNumId w:val="16"/>
  </w:num>
  <w:num w:numId="18">
    <w:abstractNumId w:val="27"/>
  </w:num>
  <w:num w:numId="19">
    <w:abstractNumId w:val="18"/>
  </w:num>
  <w:num w:numId="20">
    <w:abstractNumId w:val="13"/>
  </w:num>
  <w:num w:numId="21">
    <w:abstractNumId w:val="15"/>
  </w:num>
  <w:num w:numId="22">
    <w:abstractNumId w:val="21"/>
  </w:num>
  <w:num w:numId="23">
    <w:abstractNumId w:val="28"/>
  </w:num>
  <w:num w:numId="24">
    <w:abstractNumId w:val="11"/>
  </w:num>
  <w:num w:numId="25">
    <w:abstractNumId w:val="20"/>
  </w:num>
  <w:num w:numId="26">
    <w:abstractNumId w:val="12"/>
  </w:num>
  <w:num w:numId="27">
    <w:abstractNumId w:val="21"/>
  </w:num>
  <w:num w:numId="28">
    <w:abstractNumId w:val="5"/>
  </w:num>
  <w:num w:numId="29">
    <w:abstractNumId w:val="4"/>
  </w:num>
  <w:num w:numId="30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B9"/>
    <w:rsid w:val="00005F06"/>
    <w:rsid w:val="00007BF2"/>
    <w:rsid w:val="000105EF"/>
    <w:rsid w:val="0001566E"/>
    <w:rsid w:val="00015748"/>
    <w:rsid w:val="0001775C"/>
    <w:rsid w:val="00024441"/>
    <w:rsid w:val="000316B0"/>
    <w:rsid w:val="00032977"/>
    <w:rsid w:val="00037838"/>
    <w:rsid w:val="00042FFC"/>
    <w:rsid w:val="000430D1"/>
    <w:rsid w:val="00043103"/>
    <w:rsid w:val="000466AA"/>
    <w:rsid w:val="00047752"/>
    <w:rsid w:val="0005681C"/>
    <w:rsid w:val="00061023"/>
    <w:rsid w:val="000620AF"/>
    <w:rsid w:val="00064812"/>
    <w:rsid w:val="00065C62"/>
    <w:rsid w:val="00070D22"/>
    <w:rsid w:val="00080CD0"/>
    <w:rsid w:val="0008253C"/>
    <w:rsid w:val="00083907"/>
    <w:rsid w:val="00085BEC"/>
    <w:rsid w:val="00086226"/>
    <w:rsid w:val="000955C2"/>
    <w:rsid w:val="00096B9A"/>
    <w:rsid w:val="000A12FB"/>
    <w:rsid w:val="000A4D12"/>
    <w:rsid w:val="000B07EF"/>
    <w:rsid w:val="000B1BDE"/>
    <w:rsid w:val="000B43DA"/>
    <w:rsid w:val="000B5BD7"/>
    <w:rsid w:val="000B7135"/>
    <w:rsid w:val="000C01D1"/>
    <w:rsid w:val="000C0DD4"/>
    <w:rsid w:val="000C6AFD"/>
    <w:rsid w:val="000D2841"/>
    <w:rsid w:val="000D6ADE"/>
    <w:rsid w:val="000E0214"/>
    <w:rsid w:val="000E25E5"/>
    <w:rsid w:val="001002BF"/>
    <w:rsid w:val="00101D16"/>
    <w:rsid w:val="00103DBF"/>
    <w:rsid w:val="0011241E"/>
    <w:rsid w:val="00114F36"/>
    <w:rsid w:val="001242A1"/>
    <w:rsid w:val="00127B6D"/>
    <w:rsid w:val="001327BE"/>
    <w:rsid w:val="00141692"/>
    <w:rsid w:val="00141D58"/>
    <w:rsid w:val="00145419"/>
    <w:rsid w:val="00165123"/>
    <w:rsid w:val="00167AD5"/>
    <w:rsid w:val="00182528"/>
    <w:rsid w:val="00182D1A"/>
    <w:rsid w:val="001868DE"/>
    <w:rsid w:val="00187640"/>
    <w:rsid w:val="00192D0E"/>
    <w:rsid w:val="00196AEB"/>
    <w:rsid w:val="001A007F"/>
    <w:rsid w:val="001A1496"/>
    <w:rsid w:val="001B3E95"/>
    <w:rsid w:val="001B4703"/>
    <w:rsid w:val="001C7640"/>
    <w:rsid w:val="001D2354"/>
    <w:rsid w:val="001D6112"/>
    <w:rsid w:val="001E0E19"/>
    <w:rsid w:val="001E1C17"/>
    <w:rsid w:val="001F22E5"/>
    <w:rsid w:val="001F2DA8"/>
    <w:rsid w:val="001F4076"/>
    <w:rsid w:val="001F4156"/>
    <w:rsid w:val="001F41DB"/>
    <w:rsid w:val="001F4B8C"/>
    <w:rsid w:val="001F6330"/>
    <w:rsid w:val="0020180A"/>
    <w:rsid w:val="00214702"/>
    <w:rsid w:val="00214DC2"/>
    <w:rsid w:val="002154FC"/>
    <w:rsid w:val="00215679"/>
    <w:rsid w:val="00216B26"/>
    <w:rsid w:val="00217138"/>
    <w:rsid w:val="00224D28"/>
    <w:rsid w:val="00225B22"/>
    <w:rsid w:val="00226198"/>
    <w:rsid w:val="00226EF8"/>
    <w:rsid w:val="00250536"/>
    <w:rsid w:val="00250B15"/>
    <w:rsid w:val="002640DF"/>
    <w:rsid w:val="00275A56"/>
    <w:rsid w:val="00276BE2"/>
    <w:rsid w:val="002874FB"/>
    <w:rsid w:val="00293EE7"/>
    <w:rsid w:val="002A1ECB"/>
    <w:rsid w:val="002A74DE"/>
    <w:rsid w:val="002B01FF"/>
    <w:rsid w:val="002B399F"/>
    <w:rsid w:val="002B3C42"/>
    <w:rsid w:val="002B4E4F"/>
    <w:rsid w:val="002C6AC4"/>
    <w:rsid w:val="002E576C"/>
    <w:rsid w:val="002F4758"/>
    <w:rsid w:val="002F7A6F"/>
    <w:rsid w:val="0030643E"/>
    <w:rsid w:val="00306C66"/>
    <w:rsid w:val="003071FD"/>
    <w:rsid w:val="003114C2"/>
    <w:rsid w:val="00312FF7"/>
    <w:rsid w:val="00313403"/>
    <w:rsid w:val="0031725C"/>
    <w:rsid w:val="00322010"/>
    <w:rsid w:val="0032525A"/>
    <w:rsid w:val="003266AF"/>
    <w:rsid w:val="0032694A"/>
    <w:rsid w:val="0034118F"/>
    <w:rsid w:val="0034331A"/>
    <w:rsid w:val="00345044"/>
    <w:rsid w:val="003501C3"/>
    <w:rsid w:val="0035164A"/>
    <w:rsid w:val="00365DB4"/>
    <w:rsid w:val="00366346"/>
    <w:rsid w:val="00366833"/>
    <w:rsid w:val="00370BF3"/>
    <w:rsid w:val="00375A5E"/>
    <w:rsid w:val="003769FA"/>
    <w:rsid w:val="0038137D"/>
    <w:rsid w:val="00383E1E"/>
    <w:rsid w:val="00387E79"/>
    <w:rsid w:val="003974B1"/>
    <w:rsid w:val="003A1946"/>
    <w:rsid w:val="003A1E8B"/>
    <w:rsid w:val="003A4F7D"/>
    <w:rsid w:val="003C2318"/>
    <w:rsid w:val="003C67F4"/>
    <w:rsid w:val="003D49B2"/>
    <w:rsid w:val="003E11BD"/>
    <w:rsid w:val="003E1CBF"/>
    <w:rsid w:val="003E69B4"/>
    <w:rsid w:val="003F3F68"/>
    <w:rsid w:val="003F7BB3"/>
    <w:rsid w:val="004008A6"/>
    <w:rsid w:val="00401C56"/>
    <w:rsid w:val="00403CA9"/>
    <w:rsid w:val="00404ADA"/>
    <w:rsid w:val="00410411"/>
    <w:rsid w:val="004240E5"/>
    <w:rsid w:val="00426267"/>
    <w:rsid w:val="00444E6E"/>
    <w:rsid w:val="004456B4"/>
    <w:rsid w:val="00445B72"/>
    <w:rsid w:val="00447498"/>
    <w:rsid w:val="004540E4"/>
    <w:rsid w:val="00455FCC"/>
    <w:rsid w:val="004564EF"/>
    <w:rsid w:val="00465526"/>
    <w:rsid w:val="0047135A"/>
    <w:rsid w:val="004743F3"/>
    <w:rsid w:val="004761EE"/>
    <w:rsid w:val="004838E4"/>
    <w:rsid w:val="00486BC4"/>
    <w:rsid w:val="004910AA"/>
    <w:rsid w:val="004A27D1"/>
    <w:rsid w:val="004A29A0"/>
    <w:rsid w:val="004A43C0"/>
    <w:rsid w:val="004B106B"/>
    <w:rsid w:val="004B67BB"/>
    <w:rsid w:val="004C25C4"/>
    <w:rsid w:val="004C32BC"/>
    <w:rsid w:val="004C4FF1"/>
    <w:rsid w:val="004C70BC"/>
    <w:rsid w:val="004D35F4"/>
    <w:rsid w:val="004D7E7A"/>
    <w:rsid w:val="004E15CE"/>
    <w:rsid w:val="004E2F25"/>
    <w:rsid w:val="004E469C"/>
    <w:rsid w:val="004E5BE7"/>
    <w:rsid w:val="004E5D3A"/>
    <w:rsid w:val="004F257E"/>
    <w:rsid w:val="005013AE"/>
    <w:rsid w:val="005014C1"/>
    <w:rsid w:val="00506CE9"/>
    <w:rsid w:val="00513086"/>
    <w:rsid w:val="00514CFC"/>
    <w:rsid w:val="00515562"/>
    <w:rsid w:val="00520808"/>
    <w:rsid w:val="00527EE8"/>
    <w:rsid w:val="0053185D"/>
    <w:rsid w:val="00531A68"/>
    <w:rsid w:val="0053585A"/>
    <w:rsid w:val="005402AA"/>
    <w:rsid w:val="00540547"/>
    <w:rsid w:val="00545A0F"/>
    <w:rsid w:val="005474FA"/>
    <w:rsid w:val="00550900"/>
    <w:rsid w:val="00561DC0"/>
    <w:rsid w:val="00563A7A"/>
    <w:rsid w:val="00565C22"/>
    <w:rsid w:val="00574485"/>
    <w:rsid w:val="005757DE"/>
    <w:rsid w:val="00580141"/>
    <w:rsid w:val="005811FC"/>
    <w:rsid w:val="00581571"/>
    <w:rsid w:val="00593EBE"/>
    <w:rsid w:val="0059621D"/>
    <w:rsid w:val="005A177D"/>
    <w:rsid w:val="005A439D"/>
    <w:rsid w:val="005B0B69"/>
    <w:rsid w:val="005B3530"/>
    <w:rsid w:val="005B3BA2"/>
    <w:rsid w:val="005C0063"/>
    <w:rsid w:val="005C00F6"/>
    <w:rsid w:val="005C0DF0"/>
    <w:rsid w:val="005C20B4"/>
    <w:rsid w:val="005C7898"/>
    <w:rsid w:val="005D40DB"/>
    <w:rsid w:val="005E0E5A"/>
    <w:rsid w:val="005E675A"/>
    <w:rsid w:val="005E685A"/>
    <w:rsid w:val="005E6964"/>
    <w:rsid w:val="005F5BD5"/>
    <w:rsid w:val="00610AFC"/>
    <w:rsid w:val="00620DE3"/>
    <w:rsid w:val="00621240"/>
    <w:rsid w:val="00623960"/>
    <w:rsid w:val="00631939"/>
    <w:rsid w:val="006351E3"/>
    <w:rsid w:val="006420C9"/>
    <w:rsid w:val="00643615"/>
    <w:rsid w:val="00651AF0"/>
    <w:rsid w:val="0066194E"/>
    <w:rsid w:val="006710EC"/>
    <w:rsid w:val="00692424"/>
    <w:rsid w:val="00692E42"/>
    <w:rsid w:val="006A00D0"/>
    <w:rsid w:val="006A0A94"/>
    <w:rsid w:val="006A2099"/>
    <w:rsid w:val="006A4DB3"/>
    <w:rsid w:val="006B35C3"/>
    <w:rsid w:val="006B4DED"/>
    <w:rsid w:val="006B6DCD"/>
    <w:rsid w:val="006C111F"/>
    <w:rsid w:val="006C48FB"/>
    <w:rsid w:val="006C6587"/>
    <w:rsid w:val="006C6FC9"/>
    <w:rsid w:val="006D11A0"/>
    <w:rsid w:val="006D34A1"/>
    <w:rsid w:val="006E5542"/>
    <w:rsid w:val="006E7DCF"/>
    <w:rsid w:val="006F209A"/>
    <w:rsid w:val="006F26E8"/>
    <w:rsid w:val="006F375E"/>
    <w:rsid w:val="006F65AE"/>
    <w:rsid w:val="00701297"/>
    <w:rsid w:val="00711431"/>
    <w:rsid w:val="0071300E"/>
    <w:rsid w:val="00715B05"/>
    <w:rsid w:val="00722136"/>
    <w:rsid w:val="00726E53"/>
    <w:rsid w:val="00730590"/>
    <w:rsid w:val="0073472A"/>
    <w:rsid w:val="00735B6E"/>
    <w:rsid w:val="00742D58"/>
    <w:rsid w:val="00746111"/>
    <w:rsid w:val="007556B3"/>
    <w:rsid w:val="00756967"/>
    <w:rsid w:val="007645A4"/>
    <w:rsid w:val="00764F15"/>
    <w:rsid w:val="00772E5C"/>
    <w:rsid w:val="00783B6B"/>
    <w:rsid w:val="00785133"/>
    <w:rsid w:val="00786617"/>
    <w:rsid w:val="00791F80"/>
    <w:rsid w:val="00794600"/>
    <w:rsid w:val="007952EF"/>
    <w:rsid w:val="007A4CB1"/>
    <w:rsid w:val="007A57C8"/>
    <w:rsid w:val="007B2426"/>
    <w:rsid w:val="007B7F33"/>
    <w:rsid w:val="007C03E9"/>
    <w:rsid w:val="007D1615"/>
    <w:rsid w:val="007D3110"/>
    <w:rsid w:val="007D3EB7"/>
    <w:rsid w:val="007D69C5"/>
    <w:rsid w:val="007D7632"/>
    <w:rsid w:val="007D7FAB"/>
    <w:rsid w:val="007E6001"/>
    <w:rsid w:val="007F063F"/>
    <w:rsid w:val="007F3C2E"/>
    <w:rsid w:val="007F5578"/>
    <w:rsid w:val="0080707A"/>
    <w:rsid w:val="008210E6"/>
    <w:rsid w:val="00822BDC"/>
    <w:rsid w:val="00823A21"/>
    <w:rsid w:val="00826652"/>
    <w:rsid w:val="00827793"/>
    <w:rsid w:val="008303E4"/>
    <w:rsid w:val="00830FE1"/>
    <w:rsid w:val="00836D69"/>
    <w:rsid w:val="00840133"/>
    <w:rsid w:val="00842598"/>
    <w:rsid w:val="00843364"/>
    <w:rsid w:val="008434CD"/>
    <w:rsid w:val="00853195"/>
    <w:rsid w:val="0085476C"/>
    <w:rsid w:val="00855DB2"/>
    <w:rsid w:val="00862F5C"/>
    <w:rsid w:val="0086525C"/>
    <w:rsid w:val="00866882"/>
    <w:rsid w:val="00867133"/>
    <w:rsid w:val="00872216"/>
    <w:rsid w:val="0087446D"/>
    <w:rsid w:val="00876E66"/>
    <w:rsid w:val="0088183D"/>
    <w:rsid w:val="00886660"/>
    <w:rsid w:val="00887806"/>
    <w:rsid w:val="008968B3"/>
    <w:rsid w:val="008A23B7"/>
    <w:rsid w:val="008A7470"/>
    <w:rsid w:val="008B45CA"/>
    <w:rsid w:val="008B46AF"/>
    <w:rsid w:val="008B5FC1"/>
    <w:rsid w:val="008B6805"/>
    <w:rsid w:val="008B7FC8"/>
    <w:rsid w:val="008C10AD"/>
    <w:rsid w:val="008C3997"/>
    <w:rsid w:val="008D2A22"/>
    <w:rsid w:val="008D548F"/>
    <w:rsid w:val="008D554E"/>
    <w:rsid w:val="008E1B54"/>
    <w:rsid w:val="008F3533"/>
    <w:rsid w:val="00902312"/>
    <w:rsid w:val="00907B1F"/>
    <w:rsid w:val="00912B5A"/>
    <w:rsid w:val="00917255"/>
    <w:rsid w:val="00917474"/>
    <w:rsid w:val="00922567"/>
    <w:rsid w:val="00926927"/>
    <w:rsid w:val="00927B30"/>
    <w:rsid w:val="00934F32"/>
    <w:rsid w:val="00937675"/>
    <w:rsid w:val="00937E5C"/>
    <w:rsid w:val="00943E1A"/>
    <w:rsid w:val="009441DD"/>
    <w:rsid w:val="009554D1"/>
    <w:rsid w:val="009557EA"/>
    <w:rsid w:val="00960BF2"/>
    <w:rsid w:val="00961E1B"/>
    <w:rsid w:val="00964EEF"/>
    <w:rsid w:val="0097002D"/>
    <w:rsid w:val="00971FC4"/>
    <w:rsid w:val="009810D2"/>
    <w:rsid w:val="0098197B"/>
    <w:rsid w:val="009920CD"/>
    <w:rsid w:val="009B06F9"/>
    <w:rsid w:val="009B174B"/>
    <w:rsid w:val="009C01F2"/>
    <w:rsid w:val="009D3E0A"/>
    <w:rsid w:val="009E19AC"/>
    <w:rsid w:val="009E348D"/>
    <w:rsid w:val="009E4112"/>
    <w:rsid w:val="009F01A4"/>
    <w:rsid w:val="00A00BAC"/>
    <w:rsid w:val="00A04A7F"/>
    <w:rsid w:val="00A051AE"/>
    <w:rsid w:val="00A06D18"/>
    <w:rsid w:val="00A23429"/>
    <w:rsid w:val="00A241A8"/>
    <w:rsid w:val="00A2711F"/>
    <w:rsid w:val="00A36C8A"/>
    <w:rsid w:val="00A42F94"/>
    <w:rsid w:val="00A51116"/>
    <w:rsid w:val="00A5504E"/>
    <w:rsid w:val="00A72072"/>
    <w:rsid w:val="00A7740D"/>
    <w:rsid w:val="00A86BD7"/>
    <w:rsid w:val="00A91F37"/>
    <w:rsid w:val="00A92372"/>
    <w:rsid w:val="00A95673"/>
    <w:rsid w:val="00AA0822"/>
    <w:rsid w:val="00AA52D1"/>
    <w:rsid w:val="00AB5DB1"/>
    <w:rsid w:val="00AC0B7C"/>
    <w:rsid w:val="00AC2C84"/>
    <w:rsid w:val="00AC5E5D"/>
    <w:rsid w:val="00AD0998"/>
    <w:rsid w:val="00AD315E"/>
    <w:rsid w:val="00AD371B"/>
    <w:rsid w:val="00AE3152"/>
    <w:rsid w:val="00AF0242"/>
    <w:rsid w:val="00B034B9"/>
    <w:rsid w:val="00B044BF"/>
    <w:rsid w:val="00B12373"/>
    <w:rsid w:val="00B1433C"/>
    <w:rsid w:val="00B206CE"/>
    <w:rsid w:val="00B22A0A"/>
    <w:rsid w:val="00B24AD2"/>
    <w:rsid w:val="00B2599F"/>
    <w:rsid w:val="00B309B2"/>
    <w:rsid w:val="00B3356D"/>
    <w:rsid w:val="00B36947"/>
    <w:rsid w:val="00B51E41"/>
    <w:rsid w:val="00B55404"/>
    <w:rsid w:val="00B560EE"/>
    <w:rsid w:val="00B61A2E"/>
    <w:rsid w:val="00B75A39"/>
    <w:rsid w:val="00B9502F"/>
    <w:rsid w:val="00BA1928"/>
    <w:rsid w:val="00BA3979"/>
    <w:rsid w:val="00BA757A"/>
    <w:rsid w:val="00BB04A5"/>
    <w:rsid w:val="00BB2864"/>
    <w:rsid w:val="00BC1777"/>
    <w:rsid w:val="00BD4F0B"/>
    <w:rsid w:val="00BD7356"/>
    <w:rsid w:val="00BD7A7E"/>
    <w:rsid w:val="00BF43E7"/>
    <w:rsid w:val="00BF5DFC"/>
    <w:rsid w:val="00C00808"/>
    <w:rsid w:val="00C11E7C"/>
    <w:rsid w:val="00C1223F"/>
    <w:rsid w:val="00C21A63"/>
    <w:rsid w:val="00C25A7F"/>
    <w:rsid w:val="00C2763A"/>
    <w:rsid w:val="00C3150A"/>
    <w:rsid w:val="00C3499F"/>
    <w:rsid w:val="00C35CA2"/>
    <w:rsid w:val="00C5093C"/>
    <w:rsid w:val="00C50F2E"/>
    <w:rsid w:val="00C53D0F"/>
    <w:rsid w:val="00C5678F"/>
    <w:rsid w:val="00C57844"/>
    <w:rsid w:val="00C60452"/>
    <w:rsid w:val="00C6140D"/>
    <w:rsid w:val="00C6400D"/>
    <w:rsid w:val="00C64E46"/>
    <w:rsid w:val="00C73CED"/>
    <w:rsid w:val="00C746B0"/>
    <w:rsid w:val="00C75B83"/>
    <w:rsid w:val="00C97C17"/>
    <w:rsid w:val="00CA2698"/>
    <w:rsid w:val="00CA3F18"/>
    <w:rsid w:val="00CB07A8"/>
    <w:rsid w:val="00CB0C5B"/>
    <w:rsid w:val="00CB1A1B"/>
    <w:rsid w:val="00CC2000"/>
    <w:rsid w:val="00CC3E5C"/>
    <w:rsid w:val="00CD287D"/>
    <w:rsid w:val="00CD4133"/>
    <w:rsid w:val="00CD54EE"/>
    <w:rsid w:val="00D002B9"/>
    <w:rsid w:val="00D045F9"/>
    <w:rsid w:val="00D06235"/>
    <w:rsid w:val="00D06A92"/>
    <w:rsid w:val="00D0707C"/>
    <w:rsid w:val="00D11751"/>
    <w:rsid w:val="00D15536"/>
    <w:rsid w:val="00D1733F"/>
    <w:rsid w:val="00D22C23"/>
    <w:rsid w:val="00D24240"/>
    <w:rsid w:val="00D34FDE"/>
    <w:rsid w:val="00D3683F"/>
    <w:rsid w:val="00D4234C"/>
    <w:rsid w:val="00D42ED3"/>
    <w:rsid w:val="00D4380D"/>
    <w:rsid w:val="00D444A0"/>
    <w:rsid w:val="00D5554A"/>
    <w:rsid w:val="00D64DE1"/>
    <w:rsid w:val="00D65495"/>
    <w:rsid w:val="00D66744"/>
    <w:rsid w:val="00D74CC2"/>
    <w:rsid w:val="00D818DC"/>
    <w:rsid w:val="00D84884"/>
    <w:rsid w:val="00D84E22"/>
    <w:rsid w:val="00D85AED"/>
    <w:rsid w:val="00D876CF"/>
    <w:rsid w:val="00D87D9E"/>
    <w:rsid w:val="00D90A9E"/>
    <w:rsid w:val="00D9269F"/>
    <w:rsid w:val="00D94545"/>
    <w:rsid w:val="00D958A0"/>
    <w:rsid w:val="00D97FAE"/>
    <w:rsid w:val="00DA01A2"/>
    <w:rsid w:val="00DA1918"/>
    <w:rsid w:val="00DB0634"/>
    <w:rsid w:val="00DB3728"/>
    <w:rsid w:val="00DC0C29"/>
    <w:rsid w:val="00DC18D5"/>
    <w:rsid w:val="00DD2742"/>
    <w:rsid w:val="00DE7E31"/>
    <w:rsid w:val="00E06E60"/>
    <w:rsid w:val="00E179B7"/>
    <w:rsid w:val="00E17EF3"/>
    <w:rsid w:val="00E30009"/>
    <w:rsid w:val="00E304AF"/>
    <w:rsid w:val="00E36797"/>
    <w:rsid w:val="00E47D1C"/>
    <w:rsid w:val="00E518FD"/>
    <w:rsid w:val="00E519AB"/>
    <w:rsid w:val="00E525E2"/>
    <w:rsid w:val="00E547C0"/>
    <w:rsid w:val="00E55313"/>
    <w:rsid w:val="00E56EB3"/>
    <w:rsid w:val="00E60E84"/>
    <w:rsid w:val="00E66B0E"/>
    <w:rsid w:val="00E678C8"/>
    <w:rsid w:val="00E82EE3"/>
    <w:rsid w:val="00E84092"/>
    <w:rsid w:val="00E935DD"/>
    <w:rsid w:val="00E93E09"/>
    <w:rsid w:val="00EA13C2"/>
    <w:rsid w:val="00EB2A00"/>
    <w:rsid w:val="00EB2BFE"/>
    <w:rsid w:val="00EC12B3"/>
    <w:rsid w:val="00EC3AD6"/>
    <w:rsid w:val="00EC71D8"/>
    <w:rsid w:val="00ED2A5F"/>
    <w:rsid w:val="00ED7CBC"/>
    <w:rsid w:val="00EF4DA7"/>
    <w:rsid w:val="00F0074E"/>
    <w:rsid w:val="00F01241"/>
    <w:rsid w:val="00F02DFF"/>
    <w:rsid w:val="00F1210F"/>
    <w:rsid w:val="00F17351"/>
    <w:rsid w:val="00F25F7B"/>
    <w:rsid w:val="00F300F2"/>
    <w:rsid w:val="00F33D8A"/>
    <w:rsid w:val="00F43C58"/>
    <w:rsid w:val="00F478F1"/>
    <w:rsid w:val="00F52AB8"/>
    <w:rsid w:val="00F673EA"/>
    <w:rsid w:val="00F675F6"/>
    <w:rsid w:val="00F67B24"/>
    <w:rsid w:val="00F71227"/>
    <w:rsid w:val="00F81FBA"/>
    <w:rsid w:val="00F85939"/>
    <w:rsid w:val="00F85A6A"/>
    <w:rsid w:val="00F864AD"/>
    <w:rsid w:val="00F9731B"/>
    <w:rsid w:val="00FA6B1E"/>
    <w:rsid w:val="00FB2590"/>
    <w:rsid w:val="00FC5534"/>
    <w:rsid w:val="00FC5FFD"/>
    <w:rsid w:val="00FC70DF"/>
    <w:rsid w:val="00FE0F6A"/>
    <w:rsid w:val="00FE1DB9"/>
    <w:rsid w:val="00FE2B09"/>
    <w:rsid w:val="00FF0164"/>
    <w:rsid w:val="00FF2C9E"/>
    <w:rsid w:val="00FF631E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6857EFF"/>
  <w15:docId w15:val="{379D2030-F3AF-4B9C-9792-CE994A9E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56"/>
    <w:pPr>
      <w:spacing w:before="80"/>
      <w:jc w:val="both"/>
    </w:pPr>
    <w:rPr>
      <w:rFonts w:ascii="Arial" w:hAnsi="Arial"/>
      <w:szCs w:val="22"/>
    </w:rPr>
  </w:style>
  <w:style w:type="paragraph" w:styleId="Heading1">
    <w:name w:val="heading 1"/>
    <w:basedOn w:val="ListParagraph"/>
    <w:next w:val="NormalL1"/>
    <w:link w:val="Heading1Char"/>
    <w:qFormat/>
    <w:rsid w:val="008D554E"/>
    <w:pPr>
      <w:tabs>
        <w:tab w:val="left" w:pos="397"/>
      </w:tabs>
      <w:adjustRightInd w:val="0"/>
      <w:snapToGrid w:val="0"/>
      <w:spacing w:before="240" w:after="120"/>
      <w:jc w:val="left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ListParagraph"/>
    <w:next w:val="Normal"/>
    <w:link w:val="Heading2Char"/>
    <w:unhideWhenUsed/>
    <w:qFormat/>
    <w:rsid w:val="00127B6D"/>
    <w:pPr>
      <w:tabs>
        <w:tab w:val="left" w:pos="964"/>
      </w:tabs>
      <w:spacing w:before="120" w:after="120"/>
      <w:jc w:val="left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ListParagraph"/>
    <w:next w:val="NormalL3"/>
    <w:link w:val="Heading3Char"/>
    <w:unhideWhenUsed/>
    <w:qFormat/>
    <w:rsid w:val="00BD7A7E"/>
    <w:pPr>
      <w:numPr>
        <w:ilvl w:val="2"/>
        <w:numId w:val="2"/>
      </w:numPr>
      <w:tabs>
        <w:tab w:val="left" w:pos="1701"/>
      </w:tabs>
      <w:spacing w:before="240" w:after="60"/>
      <w:ind w:left="1701" w:hanging="737"/>
      <w:outlineLvl w:val="2"/>
    </w:pPr>
    <w:rPr>
      <w:bCs/>
      <w:szCs w:val="26"/>
    </w:rPr>
  </w:style>
  <w:style w:type="paragraph" w:styleId="Heading4">
    <w:name w:val="heading 4"/>
    <w:basedOn w:val="ListParagraph"/>
    <w:next w:val="NormalL4"/>
    <w:link w:val="Heading4Char"/>
    <w:unhideWhenUsed/>
    <w:qFormat/>
    <w:rsid w:val="003E11BD"/>
    <w:pPr>
      <w:numPr>
        <w:ilvl w:val="3"/>
        <w:numId w:val="2"/>
      </w:numPr>
      <w:tabs>
        <w:tab w:val="clear" w:pos="1021"/>
        <w:tab w:val="num" w:pos="2552"/>
      </w:tabs>
      <w:spacing w:before="200"/>
      <w:ind w:left="2552" w:hanging="851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ListParagraph"/>
    <w:next w:val="NormalL5"/>
    <w:link w:val="Heading5Char"/>
    <w:unhideWhenUsed/>
    <w:qFormat/>
    <w:rsid w:val="003E11BD"/>
    <w:pPr>
      <w:numPr>
        <w:ilvl w:val="4"/>
        <w:numId w:val="2"/>
      </w:numPr>
      <w:tabs>
        <w:tab w:val="left" w:pos="3686"/>
      </w:tabs>
      <w:spacing w:before="200"/>
      <w:ind w:left="3686" w:hanging="1134"/>
      <w:outlineLvl w:val="4"/>
    </w:pPr>
    <w:rPr>
      <w:rFonts w:eastAsiaTheme="majorEastAsia" w:cstheme="majorBidi"/>
    </w:rPr>
  </w:style>
  <w:style w:type="paragraph" w:styleId="Heading6">
    <w:name w:val="heading 6"/>
    <w:basedOn w:val="ListParagraph"/>
    <w:link w:val="Heading6Char"/>
    <w:unhideWhenUsed/>
    <w:qFormat/>
    <w:rsid w:val="003E11BD"/>
    <w:pPr>
      <w:numPr>
        <w:ilvl w:val="5"/>
        <w:numId w:val="2"/>
      </w:numPr>
      <w:tabs>
        <w:tab w:val="left" w:pos="5103"/>
      </w:tabs>
      <w:spacing w:before="200"/>
      <w:ind w:left="4990" w:hanging="1304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ListParagraph"/>
    <w:link w:val="Heading7Char"/>
    <w:unhideWhenUsed/>
    <w:qFormat/>
    <w:rsid w:val="00383E1E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ListParagraph"/>
    <w:link w:val="Heading8Char"/>
    <w:uiPriority w:val="9"/>
    <w:unhideWhenUsed/>
    <w:qFormat/>
    <w:rsid w:val="00383E1E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ListParagraph"/>
    <w:link w:val="Heading9Char"/>
    <w:unhideWhenUsed/>
    <w:qFormat/>
    <w:rsid w:val="00383E1E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6001"/>
  </w:style>
  <w:style w:type="character" w:customStyle="1" w:styleId="Heading1Char">
    <w:name w:val="Heading 1 Char"/>
    <w:link w:val="Heading1"/>
    <w:rsid w:val="008D554E"/>
    <w:rPr>
      <w:rFonts w:ascii="Arial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27B6D"/>
    <w:rPr>
      <w:rFonts w:ascii="Arial" w:hAnsi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rsid w:val="00BD7A7E"/>
    <w:rPr>
      <w:rFonts w:ascii="Arial" w:hAnsi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3E11BD"/>
    <w:rPr>
      <w:rFonts w:ascii="Arial" w:eastAsiaTheme="majorEastAsia" w:hAnsi="Arial" w:cstheme="majorBidi"/>
      <w:bCs/>
      <w:iCs/>
      <w:szCs w:val="22"/>
    </w:rPr>
  </w:style>
  <w:style w:type="character" w:customStyle="1" w:styleId="Heading5Char">
    <w:name w:val="Heading 5 Char"/>
    <w:basedOn w:val="DefaultParagraphFont"/>
    <w:link w:val="Heading5"/>
    <w:rsid w:val="003E11BD"/>
    <w:rPr>
      <w:rFonts w:ascii="Arial" w:eastAsiaTheme="majorEastAsia" w:hAnsi="Arial" w:cstheme="majorBidi"/>
      <w:szCs w:val="22"/>
    </w:rPr>
  </w:style>
  <w:style w:type="character" w:customStyle="1" w:styleId="Heading6Char">
    <w:name w:val="Heading 6 Char"/>
    <w:basedOn w:val="DefaultParagraphFont"/>
    <w:link w:val="Heading6"/>
    <w:rsid w:val="003E11BD"/>
    <w:rPr>
      <w:rFonts w:ascii="Arial" w:eastAsiaTheme="majorEastAsia" w:hAnsi="Arial" w:cstheme="majorBidi"/>
      <w:iCs/>
      <w:szCs w:val="22"/>
    </w:rPr>
  </w:style>
  <w:style w:type="character" w:customStyle="1" w:styleId="Heading7Char">
    <w:name w:val="Heading 7 Char"/>
    <w:basedOn w:val="DefaultParagraphFont"/>
    <w:link w:val="Heading7"/>
    <w:rsid w:val="00383E1E"/>
    <w:rPr>
      <w:rFonts w:ascii="Arial" w:eastAsiaTheme="majorEastAsia" w:hAnsi="Arial" w:cstheme="majorBidi"/>
      <w:iCs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83E1E"/>
    <w:rPr>
      <w:rFonts w:ascii="Arial" w:eastAsiaTheme="majorEastAsia" w:hAnsi="Arial" w:cstheme="majorBidi"/>
    </w:rPr>
  </w:style>
  <w:style w:type="character" w:customStyle="1" w:styleId="Heading9Char">
    <w:name w:val="Heading 9 Char"/>
    <w:basedOn w:val="DefaultParagraphFont"/>
    <w:link w:val="Heading9"/>
    <w:rsid w:val="00383E1E"/>
    <w:rPr>
      <w:rFonts w:ascii="Arial" w:eastAsiaTheme="majorEastAsia" w:hAnsi="Arial" w:cstheme="majorBidi"/>
      <w:iCs/>
    </w:rPr>
  </w:style>
  <w:style w:type="paragraph" w:styleId="NoSpacing">
    <w:name w:val="No Spacing"/>
    <w:uiPriority w:val="1"/>
    <w:qFormat/>
    <w:rsid w:val="00FB2590"/>
    <w:pPr>
      <w:tabs>
        <w:tab w:val="left" w:pos="5670"/>
        <w:tab w:val="left" w:pos="14175"/>
      </w:tabs>
      <w:jc w:val="both"/>
    </w:pPr>
    <w:rPr>
      <w:rFonts w:ascii="Arial" w:hAnsi="Arial"/>
      <w:szCs w:val="22"/>
    </w:rPr>
  </w:style>
  <w:style w:type="paragraph" w:styleId="Header">
    <w:name w:val="header"/>
    <w:basedOn w:val="Normal"/>
    <w:link w:val="HeaderChar"/>
    <w:rsid w:val="00574485"/>
    <w:pPr>
      <w:tabs>
        <w:tab w:val="center" w:pos="4513"/>
        <w:tab w:val="right" w:pos="9026"/>
      </w:tabs>
      <w:spacing w:after="240"/>
    </w:pPr>
    <w:rPr>
      <w:sz w:val="18"/>
    </w:rPr>
  </w:style>
  <w:style w:type="character" w:customStyle="1" w:styleId="HeaderChar">
    <w:name w:val="Header Char"/>
    <w:link w:val="Header"/>
    <w:uiPriority w:val="99"/>
    <w:rsid w:val="00574485"/>
    <w:rPr>
      <w:rFonts w:ascii="Arial" w:hAnsi="Arial"/>
      <w:sz w:val="18"/>
      <w:szCs w:val="22"/>
    </w:rPr>
  </w:style>
  <w:style w:type="paragraph" w:styleId="Footer">
    <w:name w:val="footer"/>
    <w:basedOn w:val="Normal"/>
    <w:link w:val="FooterChar"/>
    <w:uiPriority w:val="99"/>
    <w:rsid w:val="00574485"/>
    <w:pPr>
      <w:tabs>
        <w:tab w:val="right" w:pos="9639"/>
      </w:tabs>
      <w:spacing w:after="120"/>
      <w:jc w:val="left"/>
    </w:pPr>
    <w:rPr>
      <w:sz w:val="18"/>
    </w:rPr>
  </w:style>
  <w:style w:type="character" w:customStyle="1" w:styleId="FooterChar">
    <w:name w:val="Footer Char"/>
    <w:link w:val="Footer"/>
    <w:uiPriority w:val="99"/>
    <w:rsid w:val="00574485"/>
    <w:rPr>
      <w:rFonts w:ascii="Arial" w:hAnsi="Arial"/>
      <w:sz w:val="18"/>
      <w:szCs w:val="22"/>
    </w:rPr>
  </w:style>
  <w:style w:type="character" w:styleId="Hyperlink">
    <w:name w:val="Hyperlink"/>
    <w:uiPriority w:val="99"/>
    <w:unhideWhenUsed/>
    <w:rsid w:val="004D35F4"/>
    <w:rPr>
      <w:color w:val="0000FF"/>
      <w:u w:val="single"/>
    </w:rPr>
  </w:style>
  <w:style w:type="paragraph" w:styleId="ListBullet">
    <w:name w:val="List Bullet"/>
    <w:basedOn w:val="Normal"/>
    <w:unhideWhenUsed/>
    <w:qFormat/>
    <w:rsid w:val="006C6FC9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E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E0E5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81FBA"/>
    <w:pPr>
      <w:keepLines/>
      <w:spacing w:after="0" w:line="276" w:lineRule="auto"/>
      <w:outlineLvl w:val="9"/>
    </w:pPr>
    <w:rPr>
      <w:rFonts w:asciiTheme="majorHAnsi" w:eastAsiaTheme="majorEastAsia" w:hAnsiTheme="majorHAnsi" w:cstheme="majorBidi"/>
      <w:color w:val="8E092E" w:themeColor="accent1" w:themeShade="BF"/>
      <w:kern w:val="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E576C"/>
    <w:pPr>
      <w:tabs>
        <w:tab w:val="left" w:pos="567"/>
        <w:tab w:val="right" w:leader="dot" w:pos="9631"/>
      </w:tabs>
      <w:spacing w:after="100"/>
      <w:ind w:left="567" w:hanging="567"/>
      <w:jc w:val="left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E576C"/>
    <w:pPr>
      <w:tabs>
        <w:tab w:val="left" w:pos="1134"/>
        <w:tab w:val="right" w:leader="dot" w:pos="9633"/>
      </w:tabs>
      <w:spacing w:before="60" w:after="6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F81FB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794600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794600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794600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794600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794600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794600"/>
    <w:pPr>
      <w:spacing w:before="0"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</w:rPr>
  </w:style>
  <w:style w:type="paragraph" w:styleId="ListBullet3">
    <w:name w:val="List Bullet 3"/>
    <w:basedOn w:val="Normal"/>
    <w:unhideWhenUsed/>
    <w:qFormat/>
    <w:rsid w:val="008A23B7"/>
    <w:pPr>
      <w:numPr>
        <w:numId w:val="3"/>
      </w:numPr>
      <w:contextualSpacing/>
    </w:pPr>
  </w:style>
  <w:style w:type="character" w:customStyle="1" w:styleId="FooterChar1">
    <w:name w:val="Footer Char1"/>
    <w:basedOn w:val="DefaultParagraphFont"/>
    <w:uiPriority w:val="99"/>
    <w:semiHidden/>
    <w:rsid w:val="008A23B7"/>
  </w:style>
  <w:style w:type="paragraph" w:customStyle="1" w:styleId="Bullet3">
    <w:name w:val="Bullet 3"/>
    <w:basedOn w:val="Bullet2"/>
    <w:qFormat/>
    <w:rsid w:val="003E11BD"/>
    <w:pPr>
      <w:ind w:left="1985"/>
    </w:pPr>
  </w:style>
  <w:style w:type="numbering" w:styleId="111111">
    <w:name w:val="Outline List 2"/>
    <w:basedOn w:val="NoList"/>
    <w:rsid w:val="008A23B7"/>
    <w:pPr>
      <w:numPr>
        <w:numId w:val="4"/>
      </w:numPr>
    </w:pPr>
  </w:style>
  <w:style w:type="paragraph" w:styleId="BodyText">
    <w:name w:val="Body Text"/>
    <w:basedOn w:val="Normal"/>
    <w:link w:val="BodyTextChar"/>
    <w:rsid w:val="008A23B7"/>
    <w:pPr>
      <w:spacing w:before="160" w:after="160"/>
    </w:pPr>
    <w:rPr>
      <w:rFonts w:eastAsia="Times New Roman" w:cs="Arial"/>
      <w:bCs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A23B7"/>
    <w:rPr>
      <w:rFonts w:ascii="Arial" w:eastAsia="Times New Roman" w:hAnsi="Arial" w:cs="Arial"/>
      <w:bCs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8A23B7"/>
    <w:pPr>
      <w:spacing w:before="240" w:after="240"/>
      <w:jc w:val="center"/>
    </w:pPr>
    <w:rPr>
      <w:rFonts w:eastAsia="Times New Roman"/>
      <w:b/>
      <w:bCs/>
      <w:sz w:val="36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8A23B7"/>
    <w:rPr>
      <w:rFonts w:ascii="Arial" w:eastAsia="Times New Roman" w:hAnsi="Arial"/>
      <w:b/>
      <w:bCs/>
      <w:sz w:val="36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8A23B7"/>
    <w:pPr>
      <w:spacing w:before="240" w:after="240"/>
      <w:ind w:left="1440"/>
    </w:pPr>
    <w:rPr>
      <w:rFonts w:eastAsia="Times New Roman"/>
      <w:bCs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A23B7"/>
    <w:rPr>
      <w:rFonts w:ascii="Arial" w:eastAsia="Times New Roman" w:hAnsi="Arial"/>
      <w:bCs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8A23B7"/>
    <w:pPr>
      <w:tabs>
        <w:tab w:val="left" w:pos="1496"/>
      </w:tabs>
      <w:spacing w:before="160" w:after="160"/>
      <w:ind w:left="1496" w:hanging="1496"/>
    </w:pPr>
    <w:rPr>
      <w:rFonts w:eastAsia="Times New Roman" w:cs="Arial"/>
      <w:bCs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A23B7"/>
    <w:rPr>
      <w:rFonts w:ascii="Arial" w:eastAsia="Times New Roman" w:hAnsi="Arial" w:cs="Arial"/>
      <w:bCs/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rsid w:val="008A23B7"/>
    <w:pPr>
      <w:spacing w:before="240" w:after="240"/>
    </w:pPr>
    <w:rPr>
      <w:rFonts w:eastAsia="Times New Roman"/>
      <w:szCs w:val="24"/>
      <w:lang w:eastAsia="en-US"/>
    </w:rPr>
  </w:style>
  <w:style w:type="character" w:customStyle="1" w:styleId="DateChar">
    <w:name w:val="Date Char"/>
    <w:basedOn w:val="DefaultParagraphFont"/>
    <w:link w:val="Date"/>
    <w:rsid w:val="008A23B7"/>
    <w:rPr>
      <w:rFonts w:ascii="Arial" w:eastAsia="Times New Roman" w:hAnsi="Arial"/>
      <w:sz w:val="24"/>
      <w:szCs w:val="24"/>
      <w:lang w:eastAsia="en-US"/>
    </w:rPr>
  </w:style>
  <w:style w:type="paragraph" w:styleId="List">
    <w:name w:val="List"/>
    <w:basedOn w:val="Normal"/>
    <w:link w:val="ListChar"/>
    <w:rsid w:val="008A23B7"/>
    <w:pPr>
      <w:tabs>
        <w:tab w:val="num" w:pos="1531"/>
      </w:tabs>
      <w:spacing w:before="240" w:after="240"/>
      <w:ind w:left="1531" w:hanging="811"/>
    </w:pPr>
    <w:rPr>
      <w:rFonts w:eastAsia="Times New Roman"/>
      <w:szCs w:val="24"/>
      <w:lang w:eastAsia="en-US"/>
    </w:rPr>
  </w:style>
  <w:style w:type="paragraph" w:styleId="List2">
    <w:name w:val="List 2"/>
    <w:basedOn w:val="Normal"/>
    <w:link w:val="List2Char"/>
    <w:rsid w:val="008A23B7"/>
    <w:pPr>
      <w:tabs>
        <w:tab w:val="num" w:pos="2381"/>
      </w:tabs>
      <w:spacing w:before="240" w:after="240"/>
      <w:ind w:left="2381" w:hanging="941"/>
    </w:pPr>
    <w:rPr>
      <w:rFonts w:eastAsia="Times New Roman"/>
      <w:szCs w:val="24"/>
      <w:lang w:eastAsia="en-US"/>
    </w:rPr>
  </w:style>
  <w:style w:type="character" w:customStyle="1" w:styleId="List2Char">
    <w:name w:val="List 2 Char"/>
    <w:link w:val="List2"/>
    <w:rsid w:val="008A23B7"/>
    <w:rPr>
      <w:rFonts w:ascii="Arial" w:eastAsia="Times New Roman" w:hAnsi="Arial"/>
      <w:sz w:val="24"/>
      <w:szCs w:val="24"/>
      <w:lang w:eastAsia="en-US"/>
    </w:rPr>
  </w:style>
  <w:style w:type="paragraph" w:styleId="List3">
    <w:name w:val="List 3"/>
    <w:basedOn w:val="Normal"/>
    <w:rsid w:val="008A23B7"/>
    <w:pPr>
      <w:spacing w:before="240" w:after="240"/>
      <w:ind w:left="849" w:hanging="283"/>
    </w:pPr>
    <w:rPr>
      <w:rFonts w:eastAsia="Times New Roman"/>
      <w:szCs w:val="24"/>
      <w:lang w:eastAsia="en-US"/>
    </w:rPr>
  </w:style>
  <w:style w:type="paragraph" w:styleId="ListBullet2">
    <w:name w:val="List Bullet 2"/>
    <w:basedOn w:val="Normal"/>
    <w:qFormat/>
    <w:rsid w:val="008A23B7"/>
    <w:pPr>
      <w:numPr>
        <w:numId w:val="5"/>
      </w:numPr>
      <w:spacing w:after="120"/>
    </w:pPr>
    <w:rPr>
      <w:rFonts w:eastAsia="Times New Roman"/>
      <w:szCs w:val="24"/>
      <w:lang w:eastAsia="en-US"/>
    </w:rPr>
  </w:style>
  <w:style w:type="character" w:customStyle="1" w:styleId="ListChar">
    <w:name w:val="List Char"/>
    <w:link w:val="List"/>
    <w:rsid w:val="008A23B7"/>
    <w:rPr>
      <w:rFonts w:ascii="Arial" w:eastAsia="Times New Roman" w:hAnsi="Arial"/>
      <w:sz w:val="24"/>
      <w:szCs w:val="24"/>
      <w:lang w:eastAsia="en-US"/>
    </w:rPr>
  </w:style>
  <w:style w:type="paragraph" w:styleId="ListNumber">
    <w:name w:val="List Number"/>
    <w:basedOn w:val="Normal"/>
    <w:qFormat/>
    <w:rsid w:val="008A23B7"/>
    <w:pPr>
      <w:numPr>
        <w:numId w:val="6"/>
      </w:numPr>
      <w:spacing w:after="120"/>
    </w:pPr>
    <w:rPr>
      <w:rFonts w:eastAsia="Times New Roman"/>
      <w:szCs w:val="24"/>
      <w:lang w:eastAsia="en-US"/>
    </w:rPr>
  </w:style>
  <w:style w:type="paragraph" w:customStyle="1" w:styleId="NormalL3">
    <w:name w:val="Normal L3"/>
    <w:basedOn w:val="Normal"/>
    <w:qFormat/>
    <w:rsid w:val="00F675F6"/>
    <w:pPr>
      <w:ind w:left="1701"/>
    </w:pPr>
  </w:style>
  <w:style w:type="character" w:styleId="Strong">
    <w:name w:val="Strong"/>
    <w:qFormat/>
    <w:rsid w:val="008A23B7"/>
    <w:rPr>
      <w:b/>
      <w:bCs/>
    </w:rPr>
  </w:style>
  <w:style w:type="numbering" w:customStyle="1" w:styleId="StyleBulleted">
    <w:name w:val="Style Bulleted"/>
    <w:basedOn w:val="NoList"/>
    <w:rsid w:val="008A23B7"/>
    <w:pPr>
      <w:numPr>
        <w:numId w:val="7"/>
      </w:numPr>
    </w:pPr>
  </w:style>
  <w:style w:type="numbering" w:customStyle="1" w:styleId="StyleNumbered">
    <w:name w:val="Style Numbered"/>
    <w:basedOn w:val="NoList"/>
    <w:rsid w:val="008A23B7"/>
    <w:pPr>
      <w:numPr>
        <w:numId w:val="8"/>
      </w:numPr>
    </w:pPr>
  </w:style>
  <w:style w:type="numbering" w:customStyle="1" w:styleId="StyleNumbered1">
    <w:name w:val="Style Numbered1"/>
    <w:basedOn w:val="NoList"/>
    <w:rsid w:val="008A23B7"/>
    <w:pPr>
      <w:numPr>
        <w:numId w:val="9"/>
      </w:numPr>
    </w:pPr>
  </w:style>
  <w:style w:type="numbering" w:customStyle="1" w:styleId="StyleNumbered2">
    <w:name w:val="Style Numbered2"/>
    <w:basedOn w:val="NoList"/>
    <w:rsid w:val="008A23B7"/>
    <w:pPr>
      <w:numPr>
        <w:numId w:val="10"/>
      </w:numPr>
    </w:pPr>
  </w:style>
  <w:style w:type="table" w:styleId="TableGrid">
    <w:name w:val="Table Grid"/>
    <w:basedOn w:val="TableNormal"/>
    <w:rsid w:val="008A23B7"/>
    <w:pPr>
      <w:spacing w:before="60" w:after="60"/>
    </w:pPr>
    <w:rPr>
      <w:rFonts w:ascii="Arial" w:eastAsia="Times New Roman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6C6587"/>
    <w:pPr>
      <w:spacing w:before="360" w:after="720"/>
      <w:ind w:left="-454"/>
      <w:jc w:val="left"/>
    </w:pPr>
    <w:rPr>
      <w:rFonts w:eastAsia="Times New Roman"/>
      <w:b/>
      <w:bCs/>
      <w:color w:val="FFFFFF" w:themeColor="background1"/>
      <w:sz w:val="3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C6587"/>
    <w:rPr>
      <w:rFonts w:ascii="Arial" w:eastAsia="Times New Roman" w:hAnsi="Arial"/>
      <w:b/>
      <w:bCs/>
      <w:color w:val="FFFFFF" w:themeColor="background1"/>
      <w:sz w:val="36"/>
      <w:szCs w:val="24"/>
      <w:lang w:eastAsia="en-US"/>
    </w:rPr>
  </w:style>
  <w:style w:type="paragraph" w:styleId="ListNumber2">
    <w:name w:val="List Number 2"/>
    <w:basedOn w:val="Normal"/>
    <w:rsid w:val="008A23B7"/>
    <w:pPr>
      <w:numPr>
        <w:numId w:val="11"/>
      </w:numPr>
      <w:spacing w:before="240" w:after="240"/>
    </w:pPr>
    <w:rPr>
      <w:rFonts w:eastAsia="Times New Roman"/>
      <w:szCs w:val="24"/>
      <w:lang w:eastAsia="en-US"/>
    </w:rPr>
  </w:style>
  <w:style w:type="paragraph" w:customStyle="1" w:styleId="NormalL4">
    <w:name w:val="Normal L4"/>
    <w:basedOn w:val="Normal"/>
    <w:qFormat/>
    <w:rsid w:val="00F675F6"/>
    <w:pPr>
      <w:ind w:left="2552"/>
    </w:pPr>
  </w:style>
  <w:style w:type="paragraph" w:customStyle="1" w:styleId="AppendixHeading1">
    <w:name w:val="Appendix Heading 1"/>
    <w:basedOn w:val="Heading1"/>
    <w:next w:val="Normal"/>
    <w:rsid w:val="008A23B7"/>
    <w:pPr>
      <w:keepNext/>
      <w:numPr>
        <w:numId w:val="12"/>
      </w:numPr>
      <w:spacing w:after="240"/>
      <w:jc w:val="both"/>
    </w:pPr>
    <w:rPr>
      <w:rFonts w:ascii="Arial Bold" w:eastAsia="Times New Roman" w:hAnsi="Arial Bold" w:cs="Arial"/>
      <w:iCs/>
      <w:kern w:val="0"/>
      <w:sz w:val="36"/>
      <w:szCs w:val="22"/>
      <w:lang w:eastAsia="en-US"/>
    </w:rPr>
  </w:style>
  <w:style w:type="paragraph" w:customStyle="1" w:styleId="AppendixHeading2">
    <w:name w:val="Appendix Heading 2"/>
    <w:basedOn w:val="Heading2"/>
    <w:next w:val="Normal"/>
    <w:rsid w:val="008A23B7"/>
    <w:pPr>
      <w:keepNext/>
      <w:tabs>
        <w:tab w:val="num" w:pos="720"/>
      </w:tabs>
      <w:spacing w:before="240" w:after="240"/>
      <w:ind w:left="720" w:hanging="720"/>
      <w:jc w:val="both"/>
    </w:pPr>
    <w:rPr>
      <w:rFonts w:ascii="Arial Bold" w:eastAsia="Times New Roman" w:hAnsi="Arial Bold" w:cs="Arial"/>
      <w:iCs w:val="0"/>
      <w:sz w:val="28"/>
      <w:szCs w:val="24"/>
      <w:lang w:eastAsia="en-US"/>
    </w:rPr>
  </w:style>
  <w:style w:type="paragraph" w:customStyle="1" w:styleId="Appendixparagraph">
    <w:name w:val="Appendix paragraph"/>
    <w:basedOn w:val="Normal"/>
    <w:rsid w:val="008A23B7"/>
    <w:pPr>
      <w:numPr>
        <w:ilvl w:val="2"/>
        <w:numId w:val="12"/>
      </w:numPr>
      <w:spacing w:before="240" w:after="240"/>
    </w:pPr>
    <w:rPr>
      <w:rFonts w:eastAsia="Times New Roman" w:cs="Arial"/>
      <w:bCs/>
      <w:szCs w:val="20"/>
      <w:lang w:eastAsia="en-US"/>
    </w:rPr>
  </w:style>
  <w:style w:type="character" w:styleId="PageNumber">
    <w:name w:val="page number"/>
    <w:basedOn w:val="DefaultParagraphFont"/>
    <w:rsid w:val="008A23B7"/>
  </w:style>
  <w:style w:type="paragraph" w:customStyle="1" w:styleId="TickList">
    <w:name w:val="Tick List"/>
    <w:basedOn w:val="Normal"/>
    <w:rsid w:val="008A23B7"/>
    <w:pPr>
      <w:numPr>
        <w:numId w:val="13"/>
      </w:numPr>
      <w:spacing w:before="240" w:after="240"/>
    </w:pPr>
    <w:rPr>
      <w:rFonts w:eastAsia="Times New Roman" w:cs="Arial"/>
      <w:szCs w:val="20"/>
      <w:lang w:eastAsia="en-US"/>
    </w:rPr>
  </w:style>
  <w:style w:type="paragraph" w:customStyle="1" w:styleId="TitleSecondary">
    <w:name w:val="Title Secondary"/>
    <w:basedOn w:val="Title"/>
    <w:next w:val="Normal"/>
    <w:rsid w:val="008A23B7"/>
    <w:rPr>
      <w:sz w:val="28"/>
    </w:rPr>
  </w:style>
  <w:style w:type="paragraph" w:styleId="ListNumber3">
    <w:name w:val="List Number 3"/>
    <w:basedOn w:val="Normal"/>
    <w:rsid w:val="008A23B7"/>
    <w:pPr>
      <w:spacing w:after="120"/>
    </w:pPr>
    <w:rPr>
      <w:rFonts w:eastAsia="Times New Roman"/>
      <w:szCs w:val="24"/>
      <w:lang w:eastAsia="en-US"/>
    </w:rPr>
  </w:style>
  <w:style w:type="paragraph" w:styleId="ListNumber4">
    <w:name w:val="List Number 4"/>
    <w:basedOn w:val="ListNumber3"/>
    <w:rsid w:val="008A23B7"/>
    <w:pPr>
      <w:numPr>
        <w:numId w:val="15"/>
      </w:numPr>
    </w:pPr>
  </w:style>
  <w:style w:type="paragraph" w:customStyle="1" w:styleId="Legislationnumberedlist">
    <w:name w:val="Legislation numbered list"/>
    <w:basedOn w:val="ListNumber3"/>
    <w:rsid w:val="008A23B7"/>
    <w:pPr>
      <w:numPr>
        <w:numId w:val="14"/>
      </w:numPr>
    </w:pPr>
    <w:rPr>
      <w:rFonts w:cs="Arial"/>
      <w:szCs w:val="20"/>
    </w:rPr>
  </w:style>
  <w:style w:type="paragraph" w:customStyle="1" w:styleId="NormalL5">
    <w:name w:val="Normal L5"/>
    <w:basedOn w:val="Normal"/>
    <w:qFormat/>
    <w:rsid w:val="00F675F6"/>
    <w:pPr>
      <w:ind w:left="3686"/>
    </w:pPr>
  </w:style>
  <w:style w:type="paragraph" w:styleId="BodyText2">
    <w:name w:val="Body Text 2"/>
    <w:basedOn w:val="Normal"/>
    <w:link w:val="BodyText2Char"/>
    <w:rsid w:val="008A23B7"/>
    <w:pPr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8A23B7"/>
    <w:rPr>
      <w:rFonts w:ascii="Arial" w:eastAsia="Times New Roman" w:hAnsi="Arial"/>
      <w:sz w:val="22"/>
      <w:lang w:eastAsia="en-US"/>
    </w:rPr>
  </w:style>
  <w:style w:type="paragraph" w:styleId="BlockText">
    <w:name w:val="Block Text"/>
    <w:basedOn w:val="Normal"/>
    <w:rsid w:val="008A23B7"/>
    <w:pPr>
      <w:suppressAutoHyphens/>
      <w:spacing w:before="60" w:after="280" w:line="300" w:lineRule="exact"/>
      <w:ind w:right="45"/>
      <w:jc w:val="left"/>
    </w:pPr>
    <w:rPr>
      <w:rFonts w:eastAsia="Times New Roman"/>
      <w:lang w:eastAsia="en-AU"/>
    </w:rPr>
  </w:style>
  <w:style w:type="paragraph" w:customStyle="1" w:styleId="WW-BodyText2">
    <w:name w:val="WW-Body Text 2"/>
    <w:basedOn w:val="Normal"/>
    <w:rsid w:val="008A23B7"/>
    <w:pPr>
      <w:suppressAutoHyphens/>
      <w:spacing w:before="60" w:after="120"/>
      <w:jc w:val="left"/>
    </w:pPr>
    <w:rPr>
      <w:rFonts w:eastAsia="Times New Roman" w:cs="Arial"/>
      <w:bCs/>
      <w:iCs/>
      <w:lang w:eastAsia="ar-SA"/>
    </w:rPr>
  </w:style>
  <w:style w:type="paragraph" w:styleId="NormalWeb">
    <w:name w:val="Normal (Web)"/>
    <w:basedOn w:val="Normal"/>
    <w:rsid w:val="008A23B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CommentReference">
    <w:name w:val="annotation reference"/>
    <w:rsid w:val="008A23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3B7"/>
    <w:pPr>
      <w:spacing w:before="60" w:after="60"/>
      <w:jc w:val="left"/>
    </w:pPr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rsid w:val="008A23B7"/>
    <w:rPr>
      <w:rFonts w:ascii="Times New Roman" w:hAnsi="Times New Roman"/>
      <w:szCs w:val="22"/>
    </w:rPr>
  </w:style>
  <w:style w:type="paragraph" w:customStyle="1" w:styleId="Caption1">
    <w:name w:val="Caption1"/>
    <w:basedOn w:val="Normal"/>
    <w:rsid w:val="008A23B7"/>
    <w:pPr>
      <w:suppressLineNumbers/>
      <w:suppressAutoHyphens/>
      <w:spacing w:after="120"/>
      <w:jc w:val="left"/>
    </w:pPr>
    <w:rPr>
      <w:rFonts w:ascii="Times New Roman" w:eastAsia="Times New Roman" w:hAnsi="Times New Roman" w:cs="Tahoma"/>
      <w:i/>
      <w:iCs/>
      <w:lang w:eastAsia="ar-SA"/>
    </w:rPr>
  </w:style>
  <w:style w:type="character" w:styleId="FollowedHyperlink">
    <w:name w:val="FollowedHyperlink"/>
    <w:rsid w:val="008A23B7"/>
    <w:rPr>
      <w:color w:val="606420"/>
      <w:u w:val="single"/>
    </w:rPr>
  </w:style>
  <w:style w:type="paragraph" w:styleId="Caption">
    <w:name w:val="caption"/>
    <w:basedOn w:val="Normal"/>
    <w:next w:val="Normal"/>
    <w:qFormat/>
    <w:rsid w:val="008A23B7"/>
    <w:pPr>
      <w:spacing w:before="60" w:after="60"/>
      <w:jc w:val="left"/>
    </w:pPr>
    <w:rPr>
      <w:rFonts w:eastAsia="Times New Roman"/>
      <w:b/>
      <w:bCs/>
      <w:lang w:eastAsia="en-AU"/>
    </w:rPr>
  </w:style>
  <w:style w:type="character" w:styleId="Emphasis">
    <w:name w:val="Emphasis"/>
    <w:qFormat/>
    <w:rsid w:val="008A23B7"/>
    <w:rPr>
      <w:i/>
      <w:iCs/>
    </w:rPr>
  </w:style>
  <w:style w:type="table" w:customStyle="1" w:styleId="Table1">
    <w:name w:val="Table 1"/>
    <w:basedOn w:val="TableNormal"/>
    <w:uiPriority w:val="99"/>
    <w:rsid w:val="005E685A"/>
    <w:rPr>
      <w:rFonts w:ascii="Arial" w:hAnsi="Arial"/>
      <w:sz w:val="18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28" w:type="dxa"/>
        <w:bottom w:w="28" w:type="dxa"/>
      </w:tcMar>
      <w:vAlign w:val="center"/>
    </w:tcPr>
    <w:tblStylePr w:type="firstRow">
      <w:rPr>
        <w:b/>
        <w:color w:val="FFFFFF" w:themeColor="background1"/>
      </w:rPr>
      <w:tblPr/>
      <w:tcPr>
        <w:shd w:val="clear" w:color="auto" w:fill="862633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A23B7"/>
    <w:rPr>
      <w:rFonts w:ascii="Arial" w:eastAsia="Times" w:hAnsi="Arial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rsid w:val="008A23B7"/>
    <w:rPr>
      <w:rFonts w:ascii="Arial" w:eastAsia="Times" w:hAnsi="Arial"/>
      <w:b/>
      <w:bCs/>
      <w:szCs w:val="22"/>
      <w:lang w:eastAsia="en-AU"/>
    </w:rPr>
  </w:style>
  <w:style w:type="paragraph" w:styleId="Revision">
    <w:name w:val="Revision"/>
    <w:hidden/>
    <w:uiPriority w:val="99"/>
    <w:semiHidden/>
    <w:rsid w:val="008A23B7"/>
    <w:rPr>
      <w:rFonts w:ascii="Arial" w:eastAsia="Times" w:hAnsi="Arial"/>
      <w:sz w:val="24"/>
      <w:lang w:eastAsia="en-AU"/>
    </w:rPr>
  </w:style>
  <w:style w:type="numbering" w:customStyle="1" w:styleId="Style2">
    <w:name w:val="Style2"/>
    <w:uiPriority w:val="99"/>
    <w:rsid w:val="00EC3AD6"/>
    <w:pPr>
      <w:numPr>
        <w:numId w:val="23"/>
      </w:numPr>
    </w:pPr>
  </w:style>
  <w:style w:type="paragraph" w:styleId="Quote">
    <w:name w:val="Quote"/>
    <w:basedOn w:val="Normal"/>
    <w:link w:val="QuoteChar"/>
    <w:qFormat/>
    <w:rsid w:val="008A23B7"/>
    <w:pPr>
      <w:spacing w:before="60" w:after="60"/>
      <w:jc w:val="left"/>
    </w:pPr>
    <w:rPr>
      <w:rFonts w:eastAsia="Times New Roman"/>
      <w:i/>
      <w:lang w:eastAsia="en-AU"/>
    </w:rPr>
  </w:style>
  <w:style w:type="character" w:customStyle="1" w:styleId="QuoteChar">
    <w:name w:val="Quote Char"/>
    <w:basedOn w:val="DefaultParagraphFont"/>
    <w:link w:val="Quote"/>
    <w:rsid w:val="008A23B7"/>
    <w:rPr>
      <w:rFonts w:ascii="Arial" w:eastAsia="Times New Roman" w:hAnsi="Arial"/>
      <w:i/>
      <w:szCs w:val="22"/>
      <w:lang w:eastAsia="en-AU"/>
    </w:rPr>
  </w:style>
  <w:style w:type="paragraph" w:customStyle="1" w:styleId="Source">
    <w:name w:val="Source"/>
    <w:basedOn w:val="Normal"/>
    <w:qFormat/>
    <w:rsid w:val="008A23B7"/>
    <w:pPr>
      <w:spacing w:before="40" w:after="40"/>
      <w:jc w:val="left"/>
    </w:pPr>
    <w:rPr>
      <w:rFonts w:eastAsia="Times New Roman" w:cs="Arial"/>
      <w:sz w:val="18"/>
      <w:szCs w:val="18"/>
      <w:lang w:eastAsia="en-AU"/>
    </w:rPr>
  </w:style>
  <w:style w:type="paragraph" w:customStyle="1" w:styleId="Tablefiguretitle">
    <w:name w:val="Table &amp; figure title"/>
    <w:basedOn w:val="Normal"/>
    <w:qFormat/>
    <w:rsid w:val="008A23B7"/>
    <w:pPr>
      <w:spacing w:after="120"/>
      <w:jc w:val="left"/>
    </w:pPr>
    <w:rPr>
      <w:rFonts w:eastAsia="Times New Roman"/>
      <w:i/>
      <w:lang w:eastAsia="en-AU"/>
    </w:rPr>
  </w:style>
  <w:style w:type="paragraph" w:customStyle="1" w:styleId="Tablebullets">
    <w:name w:val="Table bullets"/>
    <w:basedOn w:val="Normal"/>
    <w:autoRedefine/>
    <w:qFormat/>
    <w:rsid w:val="008A23B7"/>
    <w:pPr>
      <w:numPr>
        <w:numId w:val="16"/>
      </w:numPr>
      <w:tabs>
        <w:tab w:val="left" w:pos="284"/>
      </w:tabs>
      <w:snapToGrid w:val="0"/>
      <w:spacing w:before="40" w:after="40"/>
      <w:jc w:val="left"/>
    </w:pPr>
    <w:rPr>
      <w:rFonts w:eastAsia="Times New Roman"/>
      <w:lang w:eastAsia="en-AU"/>
    </w:rPr>
  </w:style>
  <w:style w:type="paragraph" w:customStyle="1" w:styleId="Tablecolumnheading">
    <w:name w:val="Table column heading"/>
    <w:basedOn w:val="Normal"/>
    <w:qFormat/>
    <w:rsid w:val="008A23B7"/>
    <w:pPr>
      <w:spacing w:before="40" w:after="40"/>
      <w:jc w:val="left"/>
    </w:pPr>
    <w:rPr>
      <w:rFonts w:eastAsia="Times New Roman"/>
      <w:b/>
      <w:lang w:eastAsia="en-AU"/>
    </w:rPr>
  </w:style>
  <w:style w:type="paragraph" w:customStyle="1" w:styleId="Tabletext">
    <w:name w:val="Table text"/>
    <w:basedOn w:val="Normal"/>
    <w:qFormat/>
    <w:rsid w:val="00726E53"/>
    <w:pPr>
      <w:spacing w:before="0"/>
      <w:jc w:val="left"/>
    </w:pPr>
    <w:rPr>
      <w:rFonts w:eastAsia="Times New Roman"/>
      <w:sz w:val="18"/>
      <w:lang w:eastAsia="en-AU"/>
    </w:rPr>
  </w:style>
  <w:style w:type="paragraph" w:customStyle="1" w:styleId="DETActivity">
    <w:name w:val="DETActivity"/>
    <w:basedOn w:val="Normal"/>
    <w:qFormat/>
    <w:rsid w:val="008A23B7"/>
    <w:pPr>
      <w:spacing w:after="120"/>
      <w:jc w:val="left"/>
    </w:pPr>
    <w:rPr>
      <w:rFonts w:eastAsia="Times New Roman"/>
      <w:sz w:val="32"/>
      <w:lang w:eastAsia="en-AU"/>
    </w:rPr>
  </w:style>
  <w:style w:type="paragraph" w:customStyle="1" w:styleId="DETRiskhazardImpt">
    <w:name w:val="DET Riskhazard Impt"/>
    <w:basedOn w:val="DETActivity"/>
    <w:qFormat/>
    <w:rsid w:val="008A23B7"/>
    <w:pPr>
      <w:spacing w:before="240"/>
    </w:pPr>
  </w:style>
  <w:style w:type="paragraph" w:customStyle="1" w:styleId="DETQuestionTable">
    <w:name w:val="DET Question Table"/>
    <w:basedOn w:val="DETRiskhazardImpt"/>
    <w:qFormat/>
    <w:rsid w:val="008A23B7"/>
    <w:pPr>
      <w:numPr>
        <w:numId w:val="17"/>
      </w:numPr>
      <w:spacing w:before="200" w:after="60"/>
      <w:ind w:left="459" w:hanging="425"/>
    </w:pPr>
    <w:rPr>
      <w:i/>
      <w:sz w:val="20"/>
    </w:rPr>
  </w:style>
  <w:style w:type="paragraph" w:customStyle="1" w:styleId="DETInherentRiskleveltoprow">
    <w:name w:val="DET Inherent Risk level top row"/>
    <w:basedOn w:val="Normal"/>
    <w:qFormat/>
    <w:rsid w:val="008A23B7"/>
    <w:pPr>
      <w:spacing w:before="60" w:after="60"/>
      <w:jc w:val="center"/>
    </w:pPr>
    <w:rPr>
      <w:rFonts w:eastAsia="Times New Roman"/>
      <w:b/>
      <w:lang w:eastAsia="en-AU"/>
    </w:rPr>
  </w:style>
  <w:style w:type="paragraph" w:customStyle="1" w:styleId="DETTeachersLeaders">
    <w:name w:val="DET TeachersLeaders"/>
    <w:basedOn w:val="Normal"/>
    <w:qFormat/>
    <w:rsid w:val="008A23B7"/>
    <w:pPr>
      <w:jc w:val="left"/>
    </w:pPr>
    <w:rPr>
      <w:rFonts w:eastAsia="Times New Roman"/>
      <w:lang w:eastAsia="en-AU"/>
    </w:rPr>
  </w:style>
  <w:style w:type="paragraph" w:customStyle="1" w:styleId="DETStartDate">
    <w:name w:val="DET StartDate"/>
    <w:basedOn w:val="DETTeachersLeaders"/>
    <w:qFormat/>
    <w:rsid w:val="008A23B7"/>
    <w:pPr>
      <w:spacing w:before="60" w:after="60"/>
    </w:pPr>
  </w:style>
  <w:style w:type="paragraph" w:customStyle="1" w:styleId="DETMinSuperEquipGovernBodies">
    <w:name w:val="DET Min Super Equip Govern Bodies"/>
    <w:basedOn w:val="DETRiskhazardImpt"/>
    <w:rsid w:val="008A23B7"/>
    <w:pPr>
      <w:spacing w:before="80" w:after="80"/>
    </w:pPr>
    <w:rPr>
      <w:sz w:val="28"/>
    </w:rPr>
  </w:style>
  <w:style w:type="paragraph" w:customStyle="1" w:styleId="DETYesNoApproval">
    <w:name w:val="DET Yes No Approval"/>
    <w:basedOn w:val="Normal"/>
    <w:qFormat/>
    <w:rsid w:val="008A23B7"/>
    <w:pPr>
      <w:spacing w:after="80"/>
      <w:jc w:val="center"/>
    </w:pPr>
    <w:rPr>
      <w:rFonts w:eastAsia="Times New Roman"/>
      <w:b/>
      <w:sz w:val="22"/>
      <w:lang w:eastAsia="en-AU"/>
    </w:rPr>
  </w:style>
  <w:style w:type="paragraph" w:customStyle="1" w:styleId="DETListBullet1">
    <w:name w:val="DET List Bullet 1"/>
    <w:basedOn w:val="Normal"/>
    <w:qFormat/>
    <w:rsid w:val="008A23B7"/>
    <w:pPr>
      <w:numPr>
        <w:numId w:val="18"/>
      </w:numPr>
      <w:spacing w:before="60" w:after="60"/>
      <w:ind w:left="714" w:hanging="357"/>
      <w:jc w:val="left"/>
    </w:pPr>
    <w:rPr>
      <w:rFonts w:eastAsia="Times New Roman"/>
      <w:lang w:eastAsia="en-AU"/>
    </w:rPr>
  </w:style>
  <w:style w:type="paragraph" w:customStyle="1" w:styleId="DETListBullet2">
    <w:name w:val="DET List Bullet 2"/>
    <w:basedOn w:val="Normal"/>
    <w:qFormat/>
    <w:rsid w:val="008A23B7"/>
    <w:pPr>
      <w:numPr>
        <w:numId w:val="19"/>
      </w:numPr>
      <w:spacing w:before="0" w:after="60"/>
      <w:jc w:val="left"/>
    </w:pPr>
    <w:rPr>
      <w:rFonts w:eastAsia="Times New Roman"/>
      <w:lang w:eastAsia="en-AU"/>
    </w:rPr>
  </w:style>
  <w:style w:type="paragraph" w:customStyle="1" w:styleId="DETTableBullet">
    <w:name w:val="DET Table Bullet"/>
    <w:basedOn w:val="Normal"/>
    <w:qFormat/>
    <w:rsid w:val="008A23B7"/>
    <w:pPr>
      <w:numPr>
        <w:numId w:val="20"/>
      </w:numPr>
      <w:spacing w:before="40" w:after="40"/>
      <w:jc w:val="left"/>
    </w:pPr>
    <w:rPr>
      <w:rFonts w:eastAsia="Times New Roman"/>
      <w:lang w:eastAsia="en-AU"/>
    </w:rPr>
  </w:style>
  <w:style w:type="paragraph" w:customStyle="1" w:styleId="DETTableBullet2">
    <w:name w:val="DET Table Bullet 2"/>
    <w:basedOn w:val="Normal"/>
    <w:qFormat/>
    <w:rsid w:val="008A23B7"/>
    <w:pPr>
      <w:numPr>
        <w:numId w:val="21"/>
      </w:numPr>
      <w:spacing w:before="40" w:after="40"/>
      <w:ind w:left="737" w:hanging="380"/>
      <w:jc w:val="left"/>
    </w:pPr>
    <w:rPr>
      <w:rFonts w:eastAsia="Times New Roman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8A23B7"/>
  </w:style>
  <w:style w:type="table" w:customStyle="1" w:styleId="TableGrid1">
    <w:name w:val="Table Grid1"/>
    <w:basedOn w:val="TableNormal"/>
    <w:next w:val="TableGrid"/>
    <w:rsid w:val="008A23B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link w:val="Style1Char"/>
    <w:qFormat/>
    <w:rsid w:val="003D49B2"/>
    <w:pPr>
      <w:spacing w:before="0" w:after="120"/>
      <w:ind w:left="720"/>
      <w:jc w:val="left"/>
    </w:pPr>
    <w:rPr>
      <w:rFonts w:cs="Arial"/>
      <w:bCs/>
      <w:szCs w:val="24"/>
    </w:rPr>
  </w:style>
  <w:style w:type="character" w:customStyle="1" w:styleId="Style1Char">
    <w:name w:val="Style1 Char"/>
    <w:basedOn w:val="DefaultParagraphFont"/>
    <w:link w:val="Style1"/>
    <w:rsid w:val="003D49B2"/>
    <w:rPr>
      <w:rFonts w:ascii="Arial" w:hAnsi="Arial" w:cs="Arial"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D49B2"/>
    <w:rPr>
      <w:rFonts w:ascii="Arial" w:hAnsi="Arial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275A56"/>
    <w:rPr>
      <w:vanish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FF7"/>
    <w:pPr>
      <w:numPr>
        <w:ilvl w:val="1"/>
      </w:numPr>
      <w:spacing w:before="120" w:after="120"/>
      <w:jc w:val="center"/>
    </w:pPr>
    <w:rPr>
      <w:rFonts w:ascii="Arial Bold" w:eastAsiaTheme="majorEastAsia" w:hAnsi="Arial Bold" w:cstheme="majorBidi"/>
      <w:b/>
      <w:iCs/>
      <w:color w:val="862633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2FF7"/>
    <w:rPr>
      <w:rFonts w:ascii="Arial Bold" w:eastAsiaTheme="majorEastAsia" w:hAnsi="Arial Bold" w:cstheme="majorBidi"/>
      <w:b/>
      <w:iCs/>
      <w:color w:val="862633"/>
      <w:sz w:val="36"/>
      <w:szCs w:val="24"/>
    </w:rPr>
  </w:style>
  <w:style w:type="paragraph" w:customStyle="1" w:styleId="DocHeading">
    <w:name w:val="Doc Heading"/>
    <w:basedOn w:val="Normal"/>
    <w:next w:val="Normal"/>
    <w:qFormat/>
    <w:rsid w:val="00574485"/>
    <w:pPr>
      <w:ind w:firstLine="720"/>
      <w:jc w:val="center"/>
    </w:pPr>
    <w:rPr>
      <w:b/>
      <w:color w:val="FFC000"/>
      <w:sz w:val="60"/>
      <w:szCs w:val="60"/>
    </w:rPr>
  </w:style>
  <w:style w:type="paragraph" w:customStyle="1" w:styleId="Contents">
    <w:name w:val="Contents"/>
    <w:basedOn w:val="Normal"/>
    <w:next w:val="Normal"/>
    <w:qFormat/>
    <w:rsid w:val="00574485"/>
    <w:pPr>
      <w:spacing w:after="240"/>
    </w:pPr>
    <w:rPr>
      <w:b/>
      <w:sz w:val="28"/>
    </w:rPr>
  </w:style>
  <w:style w:type="paragraph" w:customStyle="1" w:styleId="Declaration">
    <w:name w:val="Declaration"/>
    <w:basedOn w:val="Style1"/>
    <w:qFormat/>
    <w:rsid w:val="00043103"/>
    <w:pPr>
      <w:ind w:left="0"/>
      <w:jc w:val="center"/>
    </w:pPr>
    <w:rPr>
      <w:sz w:val="38"/>
    </w:rPr>
  </w:style>
  <w:style w:type="paragraph" w:customStyle="1" w:styleId="Bullet">
    <w:name w:val="Bullet"/>
    <w:basedOn w:val="ListParagraph"/>
    <w:qFormat/>
    <w:rsid w:val="00701297"/>
    <w:pPr>
      <w:numPr>
        <w:numId w:val="27"/>
      </w:numPr>
    </w:pPr>
  </w:style>
  <w:style w:type="paragraph" w:customStyle="1" w:styleId="NormalL2">
    <w:name w:val="Normal L2"/>
    <w:basedOn w:val="Normal"/>
    <w:qFormat/>
    <w:rsid w:val="002E576C"/>
    <w:pPr>
      <w:ind w:left="964"/>
    </w:pPr>
  </w:style>
  <w:style w:type="paragraph" w:customStyle="1" w:styleId="Bullet2">
    <w:name w:val="Bullet 2"/>
    <w:basedOn w:val="Bullet"/>
    <w:qFormat/>
    <w:rsid w:val="003E11BD"/>
    <w:pPr>
      <w:ind w:left="1248"/>
    </w:pPr>
  </w:style>
  <w:style w:type="paragraph" w:customStyle="1" w:styleId="NormalL1">
    <w:name w:val="Normal L1"/>
    <w:basedOn w:val="Normal"/>
    <w:qFormat/>
    <w:rsid w:val="00F675F6"/>
    <w:pPr>
      <w:ind w:left="284"/>
    </w:pPr>
  </w:style>
  <w:style w:type="paragraph" w:customStyle="1" w:styleId="Bullet4">
    <w:name w:val="Bullet 4"/>
    <w:basedOn w:val="Bullet3"/>
    <w:qFormat/>
    <w:rsid w:val="00F675F6"/>
    <w:pPr>
      <w:ind w:left="2836"/>
    </w:pPr>
  </w:style>
  <w:style w:type="paragraph" w:customStyle="1" w:styleId="Bullet5">
    <w:name w:val="Bullet 5"/>
    <w:basedOn w:val="Bullet4"/>
    <w:qFormat/>
    <w:rsid w:val="00F675F6"/>
    <w:pPr>
      <w:ind w:left="3970"/>
    </w:pPr>
  </w:style>
  <w:style w:type="paragraph" w:customStyle="1" w:styleId="Normal-nospacing">
    <w:name w:val="Normal - no spacing"/>
    <w:basedOn w:val="Normal"/>
    <w:qFormat/>
    <w:rsid w:val="00A42F94"/>
    <w:pPr>
      <w:spacing w:before="0"/>
    </w:pPr>
  </w:style>
  <w:style w:type="paragraph" w:customStyle="1" w:styleId="Paranumbering">
    <w:name w:val="Para numbering"/>
    <w:basedOn w:val="Normal"/>
    <w:qFormat/>
    <w:rsid w:val="00785133"/>
    <w:pPr>
      <w:numPr>
        <w:numId w:val="25"/>
      </w:numPr>
      <w:ind w:left="454" w:hanging="454"/>
    </w:pPr>
  </w:style>
  <w:style w:type="table" w:customStyle="1" w:styleId="Colouredbox">
    <w:name w:val="Coloured box"/>
    <w:basedOn w:val="TableNormal"/>
    <w:uiPriority w:val="99"/>
    <w:rsid w:val="00D97FAE"/>
    <w:rPr>
      <w:color w:val="862633"/>
    </w:rPr>
    <w:tblPr>
      <w:tblBorders>
        <w:top w:val="single" w:sz="12" w:space="0" w:color="862633"/>
        <w:left w:val="single" w:sz="12" w:space="0" w:color="862633"/>
        <w:bottom w:val="single" w:sz="12" w:space="0" w:color="862633"/>
        <w:right w:val="single" w:sz="12" w:space="0" w:color="862633"/>
      </w:tblBorders>
    </w:tblPr>
    <w:tcPr>
      <w:shd w:val="clear" w:color="auto" w:fill="F2F2F2" w:themeFill="background1" w:themeFillShade="F2"/>
      <w:tcMar>
        <w:top w:w="284" w:type="dxa"/>
        <w:left w:w="284" w:type="dxa"/>
        <w:bottom w:w="284" w:type="dxa"/>
        <w:right w:w="284" w:type="dxa"/>
      </w:tcMar>
    </w:tcPr>
  </w:style>
  <w:style w:type="paragraph" w:customStyle="1" w:styleId="TableParagraphList">
    <w:name w:val="Table Paragraph List"/>
    <w:basedOn w:val="Normal"/>
    <w:link w:val="TableParagraphListChar"/>
    <w:qFormat/>
    <w:rsid w:val="00791F80"/>
    <w:pPr>
      <w:numPr>
        <w:numId w:val="26"/>
      </w:numPr>
    </w:pPr>
    <w:rPr>
      <w:lang w:eastAsia="en-US"/>
    </w:rPr>
  </w:style>
  <w:style w:type="character" w:customStyle="1" w:styleId="TableParagraphListChar">
    <w:name w:val="Table Paragraph List Char"/>
    <w:basedOn w:val="DefaultParagraphFont"/>
    <w:link w:val="TableParagraphList"/>
    <w:rsid w:val="00791F80"/>
    <w:rPr>
      <w:rFonts w:ascii="Arial" w:hAnsi="Arial"/>
      <w:szCs w:val="22"/>
      <w:lang w:eastAsia="en-US"/>
    </w:rPr>
  </w:style>
  <w:style w:type="paragraph" w:customStyle="1" w:styleId="FormHeading2">
    <w:name w:val="Form Heading 2"/>
    <w:basedOn w:val="Normal"/>
    <w:link w:val="FormHeading2Char"/>
    <w:qFormat/>
    <w:rsid w:val="00D94545"/>
    <w:pPr>
      <w:spacing w:after="200"/>
    </w:pPr>
    <w:rPr>
      <w:b/>
      <w:sz w:val="22"/>
      <w:lang w:eastAsia="en-US"/>
    </w:rPr>
  </w:style>
  <w:style w:type="character" w:customStyle="1" w:styleId="FormHeading2Char">
    <w:name w:val="Form Heading 2 Char"/>
    <w:basedOn w:val="DefaultParagraphFont"/>
    <w:link w:val="FormHeading2"/>
    <w:rsid w:val="00D94545"/>
    <w:rPr>
      <w:rFonts w:ascii="Arial" w:hAnsi="Arial"/>
      <w:b/>
      <w:sz w:val="22"/>
      <w:szCs w:val="22"/>
      <w:lang w:eastAsia="en-US"/>
    </w:rPr>
  </w:style>
  <w:style w:type="paragraph" w:customStyle="1" w:styleId="BulletForms">
    <w:name w:val="Bullet Forms"/>
    <w:basedOn w:val="Bullet"/>
    <w:link w:val="BulletFormsChar"/>
    <w:qFormat/>
    <w:rsid w:val="00701297"/>
    <w:pPr>
      <w:numPr>
        <w:numId w:val="0"/>
      </w:numPr>
      <w:ind w:left="1134" w:hanging="425"/>
    </w:pPr>
  </w:style>
  <w:style w:type="character" w:customStyle="1" w:styleId="BulletFormsChar">
    <w:name w:val="Bullet Forms Char"/>
    <w:basedOn w:val="DefaultParagraphFont"/>
    <w:link w:val="BulletForms"/>
    <w:rsid w:val="00701297"/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QSS.Applications@qed.qld.gov.au" TargetMode="Externa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271-%202267_Met%20North%20and%20Queensland%20School%20Sport%20Units\2267-Qld%20School%20Sports\1.%20QSSMG\7.%20Qld%20teams\Handbook_Qld%20Officials\2017\Tatiana\Appendix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23B315EA1E481E9613D874AA6F4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FEF3-02B9-448A-894C-2C1C3225865D}"/>
      </w:docPartPr>
      <w:docPartBody>
        <w:p w:rsidR="00FC19FC" w:rsidRDefault="00D12704">
          <w:pPr>
            <w:pStyle w:val="A623B315EA1E481E9613D874AA6F4F49"/>
          </w:pPr>
          <w:r w:rsidRPr="001C1ECA">
            <w:rPr>
              <w:rStyle w:val="PlaceholderText"/>
            </w:rPr>
            <w:t>[Title]</w:t>
          </w:r>
        </w:p>
      </w:docPartBody>
    </w:docPart>
    <w:docPart>
      <w:docPartPr>
        <w:name w:val="D0A8D1DCF37146D7AED0EAF29BEE3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65723-B18C-43AC-B87C-7209D271E7CD}"/>
      </w:docPartPr>
      <w:docPartBody>
        <w:p w:rsidR="00FC19FC" w:rsidRDefault="008F7302" w:rsidP="008F7302">
          <w:pPr>
            <w:pStyle w:val="D0A8D1DCF37146D7AED0EAF29BEE3DF26"/>
          </w:pPr>
          <w:r w:rsidRPr="00B61A2E">
            <w:rPr>
              <w:rStyle w:val="PlaceholderText"/>
            </w:rPr>
            <w:t>Enter sport</w:t>
          </w:r>
        </w:p>
      </w:docPartBody>
    </w:docPart>
    <w:docPart>
      <w:docPartPr>
        <w:name w:val="473E2D3158D44FD89ACE24E778085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63C4B-38F0-4484-A91D-4F334AB138B1}"/>
      </w:docPartPr>
      <w:docPartBody>
        <w:p w:rsidR="00FC19FC" w:rsidRDefault="008F7302" w:rsidP="008F7302">
          <w:pPr>
            <w:pStyle w:val="473E2D3158D44FD89ACE24E778085CA96"/>
          </w:pPr>
          <w:r w:rsidRPr="001A1496">
            <w:rPr>
              <w:rStyle w:val="PlaceholderText"/>
              <w:sz w:val="16"/>
              <w:szCs w:val="16"/>
            </w:rPr>
            <w:t>Age/Gender</w:t>
          </w:r>
        </w:p>
      </w:docPartBody>
    </w:docPart>
    <w:docPart>
      <w:docPartPr>
        <w:name w:val="E06366462DAF4DA79D9E7A016DD7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AB0EE-8C75-4D7B-808C-6D5FB40E09D3}"/>
      </w:docPartPr>
      <w:docPartBody>
        <w:p w:rsidR="00FC19FC" w:rsidRDefault="008F7302" w:rsidP="008F7302">
          <w:pPr>
            <w:pStyle w:val="E06366462DAF4DA79D9E7A016DD738C06"/>
          </w:pPr>
          <w:r w:rsidRPr="001A1496">
            <w:rPr>
              <w:rStyle w:val="PlaceholderText"/>
            </w:rPr>
            <w:t>Dates</w:t>
          </w:r>
        </w:p>
      </w:docPartBody>
    </w:docPart>
    <w:docPart>
      <w:docPartPr>
        <w:name w:val="BBE59D7BE026461BA80B6F6742907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B68D-8251-4F43-8879-A15683458E97}"/>
      </w:docPartPr>
      <w:docPartBody>
        <w:p w:rsidR="00FC19FC" w:rsidRDefault="008F7302" w:rsidP="008F7302">
          <w:pPr>
            <w:pStyle w:val="BBE59D7BE026461BA80B6F6742907BEA6"/>
          </w:pPr>
          <w:r w:rsidRPr="001A1496">
            <w:rPr>
              <w:rStyle w:val="PlaceholderText"/>
            </w:rPr>
            <w:t>No of days</w:t>
          </w:r>
        </w:p>
      </w:docPartBody>
    </w:docPart>
    <w:docPart>
      <w:docPartPr>
        <w:name w:val="58A6A624A82C407F8F95E4CBE7CBD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FB9A3-6140-4187-B07A-841400B28A13}"/>
      </w:docPartPr>
      <w:docPartBody>
        <w:p w:rsidR="00FC19FC" w:rsidRDefault="008F7302" w:rsidP="008F7302">
          <w:pPr>
            <w:pStyle w:val="58A6A624A82C407F8F95E4CBE7CBD9A56"/>
          </w:pPr>
          <w:r w:rsidRPr="001A1496">
            <w:rPr>
              <w:rStyle w:val="PlaceholderText"/>
            </w:rPr>
            <w:t>Position</w:t>
          </w:r>
        </w:p>
      </w:docPartBody>
    </w:docPart>
    <w:docPart>
      <w:docPartPr>
        <w:name w:val="A17DECC0D3284857A3CC59D09ECB6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AA059-E713-4E44-90B2-07AA3D34102E}"/>
      </w:docPartPr>
      <w:docPartBody>
        <w:p w:rsidR="00FC19FC" w:rsidRDefault="008F7302" w:rsidP="008F7302">
          <w:pPr>
            <w:pStyle w:val="A17DECC0D3284857A3CC59D09ECB63206"/>
          </w:pPr>
          <w:r w:rsidRPr="00B61A2E">
            <w:rPr>
              <w:rStyle w:val="PlaceholderText"/>
            </w:rPr>
            <w:t>Enter sport</w:t>
          </w:r>
        </w:p>
      </w:docPartBody>
    </w:docPart>
    <w:docPart>
      <w:docPartPr>
        <w:name w:val="E8D22B0C51EE43AC9878EDE4C2529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CD2EE-72AE-4477-A5AF-05A6BAEE1C60}"/>
      </w:docPartPr>
      <w:docPartBody>
        <w:p w:rsidR="00FC19FC" w:rsidRDefault="008F7302" w:rsidP="008F7302">
          <w:pPr>
            <w:pStyle w:val="E8D22B0C51EE43AC9878EDE4C25299B46"/>
          </w:pPr>
          <w:r w:rsidRPr="001A1496">
            <w:rPr>
              <w:rStyle w:val="PlaceholderText"/>
              <w:sz w:val="16"/>
              <w:szCs w:val="16"/>
            </w:rPr>
            <w:t>Age/Gender</w:t>
          </w:r>
        </w:p>
      </w:docPartBody>
    </w:docPart>
    <w:docPart>
      <w:docPartPr>
        <w:name w:val="56C78257B2664AD094E0300C778F0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CF3F-2165-4251-ABE8-8F30825E5C9D}"/>
      </w:docPartPr>
      <w:docPartBody>
        <w:p w:rsidR="00FC19FC" w:rsidRDefault="008F7302" w:rsidP="008F7302">
          <w:pPr>
            <w:pStyle w:val="56C78257B2664AD094E0300C778F08116"/>
          </w:pPr>
          <w:r w:rsidRPr="001A1496">
            <w:rPr>
              <w:rStyle w:val="PlaceholderText"/>
            </w:rPr>
            <w:t>Dates</w:t>
          </w:r>
        </w:p>
      </w:docPartBody>
    </w:docPart>
    <w:docPart>
      <w:docPartPr>
        <w:name w:val="5D0A856404C9447EB081B1E9E02E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D51F-EADC-4625-AC29-E73FAFFBA653}"/>
      </w:docPartPr>
      <w:docPartBody>
        <w:p w:rsidR="00FC19FC" w:rsidRDefault="008F7302" w:rsidP="008F7302">
          <w:pPr>
            <w:pStyle w:val="5D0A856404C9447EB081B1E9E02E2D106"/>
          </w:pPr>
          <w:r w:rsidRPr="001A1496">
            <w:rPr>
              <w:rStyle w:val="PlaceholderText"/>
            </w:rPr>
            <w:t>No of days</w:t>
          </w:r>
        </w:p>
      </w:docPartBody>
    </w:docPart>
    <w:docPart>
      <w:docPartPr>
        <w:name w:val="A54EF74DCBF14BD09B86EA931D8C5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61D7-CC7F-4A58-B20E-AD6DC785CDA5}"/>
      </w:docPartPr>
      <w:docPartBody>
        <w:p w:rsidR="00FC19FC" w:rsidRDefault="008F7302" w:rsidP="008F7302">
          <w:pPr>
            <w:pStyle w:val="A54EF74DCBF14BD09B86EA931D8C52CB6"/>
          </w:pPr>
          <w:r w:rsidRPr="001A1496">
            <w:rPr>
              <w:rStyle w:val="PlaceholderText"/>
            </w:rPr>
            <w:t>Position</w:t>
          </w:r>
        </w:p>
      </w:docPartBody>
    </w:docPart>
    <w:docPart>
      <w:docPartPr>
        <w:name w:val="1355F5C41D4C4C7183531644BD820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65DBC-3276-4273-BD2C-3F894E63DA7E}"/>
      </w:docPartPr>
      <w:docPartBody>
        <w:p w:rsidR="00FC19FC" w:rsidRDefault="008F7302" w:rsidP="008F7302">
          <w:pPr>
            <w:pStyle w:val="1355F5C41D4C4C7183531644BD8209846"/>
          </w:pPr>
          <w:r w:rsidRPr="00B61A2E">
            <w:rPr>
              <w:rStyle w:val="PlaceholderText"/>
            </w:rPr>
            <w:t>Enter sport</w:t>
          </w:r>
        </w:p>
      </w:docPartBody>
    </w:docPart>
    <w:docPart>
      <w:docPartPr>
        <w:name w:val="3C904DFC84F246E58E6D8901D18A1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A438-7D76-4920-9979-F1D2BB28FF39}"/>
      </w:docPartPr>
      <w:docPartBody>
        <w:p w:rsidR="00FC19FC" w:rsidRDefault="008F7302" w:rsidP="008F7302">
          <w:pPr>
            <w:pStyle w:val="3C904DFC84F246E58E6D8901D18A1CC76"/>
          </w:pPr>
          <w:r w:rsidRPr="001A1496">
            <w:rPr>
              <w:rStyle w:val="PlaceholderText"/>
              <w:sz w:val="16"/>
              <w:szCs w:val="16"/>
            </w:rPr>
            <w:t>Age/Gender</w:t>
          </w:r>
        </w:p>
      </w:docPartBody>
    </w:docPart>
    <w:docPart>
      <w:docPartPr>
        <w:name w:val="EB6A64252B9742E6A0E106F64CC66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D876F-2D0C-4D9E-948F-CBBC5CB4EAA2}"/>
      </w:docPartPr>
      <w:docPartBody>
        <w:p w:rsidR="00FC19FC" w:rsidRDefault="008F7302" w:rsidP="008F7302">
          <w:pPr>
            <w:pStyle w:val="EB6A64252B9742E6A0E106F64CC666266"/>
          </w:pPr>
          <w:r w:rsidRPr="001A1496">
            <w:rPr>
              <w:rStyle w:val="PlaceholderText"/>
            </w:rPr>
            <w:t>Dates</w:t>
          </w:r>
        </w:p>
      </w:docPartBody>
    </w:docPart>
    <w:docPart>
      <w:docPartPr>
        <w:name w:val="2F53AF1E1C6A49D9A2C98AFD174F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AAF2B-658B-400A-A965-98F424E0836D}"/>
      </w:docPartPr>
      <w:docPartBody>
        <w:p w:rsidR="00FC19FC" w:rsidRDefault="008F7302" w:rsidP="008F7302">
          <w:pPr>
            <w:pStyle w:val="2F53AF1E1C6A49D9A2C98AFD174FC5C36"/>
          </w:pPr>
          <w:r w:rsidRPr="001A1496">
            <w:rPr>
              <w:rStyle w:val="PlaceholderText"/>
            </w:rPr>
            <w:t>No of days</w:t>
          </w:r>
        </w:p>
      </w:docPartBody>
    </w:docPart>
    <w:docPart>
      <w:docPartPr>
        <w:name w:val="A0675B8371F64B1A82F84AABB4887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CA8E0-4CCC-4492-AE8A-01C38A8670F5}"/>
      </w:docPartPr>
      <w:docPartBody>
        <w:p w:rsidR="00FC19FC" w:rsidRDefault="008F7302" w:rsidP="008F7302">
          <w:pPr>
            <w:pStyle w:val="A0675B8371F64B1A82F84AABB4887C4D6"/>
          </w:pPr>
          <w:r w:rsidRPr="001A1496">
            <w:rPr>
              <w:rStyle w:val="PlaceholderText"/>
            </w:rPr>
            <w:t>Position</w:t>
          </w:r>
        </w:p>
      </w:docPartBody>
    </w:docPart>
    <w:docPart>
      <w:docPartPr>
        <w:name w:val="AABFF41FC0D64B4E85D917B5CF83F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5DCB-241B-4605-B3C1-AA9380CA9F87}"/>
      </w:docPartPr>
      <w:docPartBody>
        <w:p w:rsidR="00FC19FC" w:rsidRDefault="008F7302" w:rsidP="008F7302">
          <w:pPr>
            <w:pStyle w:val="AABFF41FC0D64B4E85D917B5CF83FE5C6"/>
          </w:pPr>
          <w:r w:rsidRPr="00B61A2E">
            <w:rPr>
              <w:rStyle w:val="PlaceholderText"/>
            </w:rPr>
            <w:t>Enter sport</w:t>
          </w:r>
        </w:p>
      </w:docPartBody>
    </w:docPart>
    <w:docPart>
      <w:docPartPr>
        <w:name w:val="27B9BB5226F94E5CABCE43E3B5056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60ECB-E9CB-457D-A63D-33D84FCE37D6}"/>
      </w:docPartPr>
      <w:docPartBody>
        <w:p w:rsidR="00FC19FC" w:rsidRDefault="008F7302" w:rsidP="008F7302">
          <w:pPr>
            <w:pStyle w:val="27B9BB5226F94E5CABCE43E3B5056AAF6"/>
          </w:pPr>
          <w:r w:rsidRPr="001A1496">
            <w:rPr>
              <w:rStyle w:val="PlaceholderText"/>
              <w:sz w:val="16"/>
              <w:szCs w:val="16"/>
            </w:rPr>
            <w:t>Age/Gender</w:t>
          </w:r>
        </w:p>
      </w:docPartBody>
    </w:docPart>
    <w:docPart>
      <w:docPartPr>
        <w:name w:val="18AD19532BA74BC49A41EB9439B9F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38B41-2B9A-4703-AC74-041790FFD2E5}"/>
      </w:docPartPr>
      <w:docPartBody>
        <w:p w:rsidR="00FC19FC" w:rsidRDefault="008F7302" w:rsidP="008F7302">
          <w:pPr>
            <w:pStyle w:val="18AD19532BA74BC49A41EB9439B9F8376"/>
          </w:pPr>
          <w:r w:rsidRPr="001A1496">
            <w:rPr>
              <w:rStyle w:val="PlaceholderText"/>
            </w:rPr>
            <w:t>Dates</w:t>
          </w:r>
        </w:p>
      </w:docPartBody>
    </w:docPart>
    <w:docPart>
      <w:docPartPr>
        <w:name w:val="B8A72B3D68AD442A9B8835B394B48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2119B-0807-437A-B266-CFBFED49466E}"/>
      </w:docPartPr>
      <w:docPartBody>
        <w:p w:rsidR="00FC19FC" w:rsidRDefault="008F7302" w:rsidP="008F7302">
          <w:pPr>
            <w:pStyle w:val="B8A72B3D68AD442A9B8835B394B4804B6"/>
          </w:pPr>
          <w:r w:rsidRPr="001A1496">
            <w:rPr>
              <w:rStyle w:val="PlaceholderText"/>
            </w:rPr>
            <w:t>No of days</w:t>
          </w:r>
        </w:p>
      </w:docPartBody>
    </w:docPart>
    <w:docPart>
      <w:docPartPr>
        <w:name w:val="2BBAFE40CB4A416B817AF13E256A2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CF283-138D-4967-BB6F-6F70EF759DF9}"/>
      </w:docPartPr>
      <w:docPartBody>
        <w:p w:rsidR="00FC19FC" w:rsidRDefault="008F7302" w:rsidP="008F7302">
          <w:pPr>
            <w:pStyle w:val="2BBAFE40CB4A416B817AF13E256A2B746"/>
          </w:pPr>
          <w:r w:rsidRPr="001A1496">
            <w:rPr>
              <w:rStyle w:val="PlaceholderText"/>
            </w:rPr>
            <w:t>Position</w:t>
          </w:r>
        </w:p>
      </w:docPartBody>
    </w:docPart>
    <w:docPart>
      <w:docPartPr>
        <w:name w:val="F097BCF8888D459ABAE931882B1EA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869B1-B996-4AB5-B7E0-8290F2EEBBAD}"/>
      </w:docPartPr>
      <w:docPartBody>
        <w:p w:rsidR="00FC19FC" w:rsidRDefault="008F7302" w:rsidP="008F7302">
          <w:pPr>
            <w:pStyle w:val="F097BCF8888D459ABAE931882B1EA9EA6"/>
          </w:pPr>
          <w:r w:rsidRPr="00B61A2E">
            <w:rPr>
              <w:rStyle w:val="PlaceholderText"/>
            </w:rPr>
            <w:t>Enter sport</w:t>
          </w:r>
        </w:p>
      </w:docPartBody>
    </w:docPart>
    <w:docPart>
      <w:docPartPr>
        <w:name w:val="29D74E78AC94498DB8F0A13FDD4E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F5E00-747A-40A8-B363-6DF95608B09A}"/>
      </w:docPartPr>
      <w:docPartBody>
        <w:p w:rsidR="00FC19FC" w:rsidRDefault="008F7302" w:rsidP="008F7302">
          <w:pPr>
            <w:pStyle w:val="29D74E78AC94498DB8F0A13FDD4E149B6"/>
          </w:pPr>
          <w:r w:rsidRPr="001A1496">
            <w:rPr>
              <w:rStyle w:val="PlaceholderText"/>
              <w:sz w:val="16"/>
              <w:szCs w:val="16"/>
            </w:rPr>
            <w:t>Age/Gender</w:t>
          </w:r>
        </w:p>
      </w:docPartBody>
    </w:docPart>
    <w:docPart>
      <w:docPartPr>
        <w:name w:val="80EA125A2C664A9BA9151CD0F2CAA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D486B-ACDA-4B01-8A86-27BA08040A8F}"/>
      </w:docPartPr>
      <w:docPartBody>
        <w:p w:rsidR="00FC19FC" w:rsidRDefault="008F7302" w:rsidP="008F7302">
          <w:pPr>
            <w:pStyle w:val="80EA125A2C664A9BA9151CD0F2CAA1106"/>
          </w:pPr>
          <w:r w:rsidRPr="001A1496">
            <w:rPr>
              <w:rStyle w:val="PlaceholderText"/>
            </w:rPr>
            <w:t>Dates</w:t>
          </w:r>
        </w:p>
      </w:docPartBody>
    </w:docPart>
    <w:docPart>
      <w:docPartPr>
        <w:name w:val="5AF1BF4901854E1D8BA25AFFF2B9B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834F4-EAE2-43AF-877D-85A2CD5BDBE9}"/>
      </w:docPartPr>
      <w:docPartBody>
        <w:p w:rsidR="00FC19FC" w:rsidRDefault="008F7302" w:rsidP="008F7302">
          <w:pPr>
            <w:pStyle w:val="5AF1BF4901854E1D8BA25AFFF2B9B9946"/>
          </w:pPr>
          <w:r w:rsidRPr="001A1496">
            <w:rPr>
              <w:rStyle w:val="PlaceholderText"/>
            </w:rPr>
            <w:t>No of days</w:t>
          </w:r>
        </w:p>
      </w:docPartBody>
    </w:docPart>
    <w:docPart>
      <w:docPartPr>
        <w:name w:val="E3C507234AB248698A852E30260D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05794-5FBE-476F-82A3-39AB306FC4F5}"/>
      </w:docPartPr>
      <w:docPartBody>
        <w:p w:rsidR="00FC19FC" w:rsidRDefault="008F7302" w:rsidP="008F7302">
          <w:pPr>
            <w:pStyle w:val="E3C507234AB248698A852E30260DE65B6"/>
          </w:pPr>
          <w:r w:rsidRPr="001A1496">
            <w:rPr>
              <w:rStyle w:val="PlaceholderText"/>
            </w:rPr>
            <w:t>Position</w:t>
          </w:r>
        </w:p>
      </w:docPartBody>
    </w:docPart>
    <w:docPart>
      <w:docPartPr>
        <w:name w:val="E168F27EA8D743889D8B5A30A3D83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99E06-3C76-44AF-9E95-D56862800233}"/>
      </w:docPartPr>
      <w:docPartBody>
        <w:p w:rsidR="00FC19FC" w:rsidRDefault="008F7302" w:rsidP="008F7302">
          <w:pPr>
            <w:pStyle w:val="E168F27EA8D743889D8B5A30A3D8308D6"/>
          </w:pPr>
          <w:r w:rsidRPr="00A30590">
            <w:rPr>
              <w:rStyle w:val="PlaceholderText"/>
            </w:rPr>
            <w:t>Click here to enter text.</w:t>
          </w:r>
        </w:p>
      </w:docPartBody>
    </w:docPart>
    <w:docPart>
      <w:docPartPr>
        <w:name w:val="4E9BC625A3204497A5E940C9A0519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FFCF-136C-490E-8E2E-52D9A8629DEB}"/>
      </w:docPartPr>
      <w:docPartBody>
        <w:p w:rsidR="00FC19FC" w:rsidRDefault="008F7302" w:rsidP="008F7302">
          <w:pPr>
            <w:pStyle w:val="4E9BC625A3204497A5E940C9A05191E96"/>
          </w:pPr>
          <w:r w:rsidRPr="00A30590">
            <w:rPr>
              <w:rStyle w:val="PlaceholderText"/>
            </w:rPr>
            <w:t>Click here to enter text.</w:t>
          </w:r>
        </w:p>
      </w:docPartBody>
    </w:docPart>
    <w:docPart>
      <w:docPartPr>
        <w:name w:val="F2F5CE7153A343058726DBFC20D8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A3E1D-80CC-495D-8554-3B91B8A5B715}"/>
      </w:docPartPr>
      <w:docPartBody>
        <w:p w:rsidR="00FC19FC" w:rsidRDefault="008F7302" w:rsidP="008F7302">
          <w:pPr>
            <w:pStyle w:val="F2F5CE7153A343058726DBFC20D864C56"/>
          </w:pPr>
          <w:r w:rsidRPr="00A30590">
            <w:rPr>
              <w:rStyle w:val="PlaceholderText"/>
            </w:rPr>
            <w:t>Click here to enter text.</w:t>
          </w:r>
        </w:p>
      </w:docPartBody>
    </w:docPart>
    <w:docPart>
      <w:docPartPr>
        <w:name w:val="F759274090E241D59B9BB5CBD44AD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2093-3C8B-4919-9472-4B017933A1FC}"/>
      </w:docPartPr>
      <w:docPartBody>
        <w:p w:rsidR="00FC19FC" w:rsidRDefault="008F7302" w:rsidP="008F7302">
          <w:pPr>
            <w:pStyle w:val="F759274090E241D59B9BB5CBD44ADF236"/>
          </w:pPr>
          <w:r>
            <w:rPr>
              <w:rStyle w:val="PlaceholderText"/>
            </w:rPr>
            <w:t>Enter sport</w:t>
          </w:r>
        </w:p>
      </w:docPartBody>
    </w:docPart>
    <w:docPart>
      <w:docPartPr>
        <w:name w:val="31302ADEA0944FC18C7DA73AC0F1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590C6-01E4-488E-8C29-53C73E1594FB}"/>
      </w:docPartPr>
      <w:docPartBody>
        <w:p w:rsidR="00FC19FC" w:rsidRDefault="008F7302" w:rsidP="008F7302">
          <w:pPr>
            <w:pStyle w:val="31302ADEA0944FC18C7DA73AC0F1C3B75"/>
          </w:pPr>
          <w:r w:rsidRPr="001A1496">
            <w:rPr>
              <w:rStyle w:val="PlaceholderText"/>
              <w:sz w:val="16"/>
              <w:szCs w:val="16"/>
            </w:rPr>
            <w:t>Age/Gender</w:t>
          </w:r>
        </w:p>
      </w:docPartBody>
    </w:docPart>
    <w:docPart>
      <w:docPartPr>
        <w:name w:val="5903E306D714431AA6E9D78F00391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A1CFB-5A00-4ADC-8229-99465882B428}"/>
      </w:docPartPr>
      <w:docPartBody>
        <w:p w:rsidR="00FC19FC" w:rsidRDefault="008F7302" w:rsidP="008F7302">
          <w:pPr>
            <w:pStyle w:val="5903E306D714431AA6E9D78F00391EF95"/>
          </w:pPr>
          <w:r>
            <w:rPr>
              <w:rStyle w:val="PlaceholderText"/>
            </w:rPr>
            <w:t>Dates</w:t>
          </w:r>
        </w:p>
      </w:docPartBody>
    </w:docPart>
    <w:docPart>
      <w:docPartPr>
        <w:name w:val="0AA6048B4D1F420783825B370AA06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FE64B-BE1C-4548-B8AF-4B224C0E0C0E}"/>
      </w:docPartPr>
      <w:docPartBody>
        <w:p w:rsidR="00FC19FC" w:rsidRDefault="008F7302" w:rsidP="008F7302">
          <w:pPr>
            <w:pStyle w:val="0AA6048B4D1F420783825B370AA0629F5"/>
          </w:pPr>
          <w:r>
            <w:rPr>
              <w:rStyle w:val="PlaceholderText"/>
            </w:rPr>
            <w:t>No of days</w:t>
          </w:r>
        </w:p>
      </w:docPartBody>
    </w:docPart>
    <w:docPart>
      <w:docPartPr>
        <w:name w:val="4652D64C82A74868849A41446BD2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2F915-066E-44F0-A1CC-ED6F2874F6ED}"/>
      </w:docPartPr>
      <w:docPartBody>
        <w:p w:rsidR="00FC19FC" w:rsidRDefault="008F7302" w:rsidP="008F7302">
          <w:pPr>
            <w:pStyle w:val="4652D64C82A74868849A41446BD2CD4A5"/>
          </w:pPr>
          <w:r>
            <w:rPr>
              <w:rStyle w:val="PlaceholderText"/>
            </w:rPr>
            <w:t>Position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42E01-9D54-4603-890A-FBED7B96514F}"/>
      </w:docPartPr>
      <w:docPartBody>
        <w:p w:rsidR="00C66E40" w:rsidRDefault="008F7302">
          <w:r w:rsidRPr="005A4C6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4"/>
    <w:rsid w:val="008F7302"/>
    <w:rsid w:val="00C66E40"/>
    <w:rsid w:val="00D12704"/>
    <w:rsid w:val="00F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7302"/>
    <w:rPr>
      <w:vanish/>
      <w:color w:val="808080"/>
    </w:rPr>
  </w:style>
  <w:style w:type="paragraph" w:customStyle="1" w:styleId="A623B315EA1E481E9613D874AA6F4F49">
    <w:name w:val="A623B315EA1E481E9613D874AA6F4F49"/>
  </w:style>
  <w:style w:type="paragraph" w:customStyle="1" w:styleId="9BA9991E1E2F456BA3DD8E45B3B0374D">
    <w:name w:val="9BA9991E1E2F456BA3DD8E45B3B0374D"/>
    <w:rsid w:val="00D12704"/>
  </w:style>
  <w:style w:type="paragraph" w:customStyle="1" w:styleId="96AC7E20405A492EB09A8A0777B4A2EF">
    <w:name w:val="96AC7E20405A492EB09A8A0777B4A2EF"/>
    <w:rsid w:val="00D12704"/>
  </w:style>
  <w:style w:type="paragraph" w:customStyle="1" w:styleId="DD35CBBEC46C46DDB54A311018E15B27">
    <w:name w:val="DD35CBBEC46C46DDB54A311018E15B27"/>
    <w:rsid w:val="00D12704"/>
  </w:style>
  <w:style w:type="paragraph" w:customStyle="1" w:styleId="26B8EFA3FF924BBDAB448D1BD6AEA986">
    <w:name w:val="26B8EFA3FF924BBDAB448D1BD6AEA986"/>
    <w:rsid w:val="00D12704"/>
  </w:style>
  <w:style w:type="paragraph" w:customStyle="1" w:styleId="EA6AAFF77D884AE79DAD712BEC7DA656">
    <w:name w:val="EA6AAFF77D884AE79DAD712BEC7DA656"/>
    <w:rsid w:val="00D12704"/>
  </w:style>
  <w:style w:type="paragraph" w:customStyle="1" w:styleId="D917E25718224005BA6BA6C28520BAF7">
    <w:name w:val="D917E25718224005BA6BA6C28520BAF7"/>
    <w:rsid w:val="00D12704"/>
  </w:style>
  <w:style w:type="paragraph" w:customStyle="1" w:styleId="8EBA64C20904485AAF8D1C0608B0B544">
    <w:name w:val="8EBA64C20904485AAF8D1C0608B0B544"/>
    <w:rsid w:val="00D12704"/>
  </w:style>
  <w:style w:type="paragraph" w:customStyle="1" w:styleId="11336D56AD144F76A0D5D9FD71E45B6E">
    <w:name w:val="11336D56AD144F76A0D5D9FD71E45B6E"/>
    <w:rsid w:val="00D12704"/>
  </w:style>
  <w:style w:type="paragraph" w:customStyle="1" w:styleId="80E9EF3A13D746FC9F9473979CEB540B">
    <w:name w:val="80E9EF3A13D746FC9F9473979CEB540B"/>
    <w:rsid w:val="00D12704"/>
  </w:style>
  <w:style w:type="paragraph" w:customStyle="1" w:styleId="5D24EAC963C14593ACB873B8552D4B43">
    <w:name w:val="5D24EAC963C14593ACB873B8552D4B43"/>
    <w:rsid w:val="00D12704"/>
  </w:style>
  <w:style w:type="paragraph" w:customStyle="1" w:styleId="A30A2C573CA142D18DF665DD2DBB92FA">
    <w:name w:val="A30A2C573CA142D18DF665DD2DBB92FA"/>
    <w:rsid w:val="00D12704"/>
  </w:style>
  <w:style w:type="paragraph" w:customStyle="1" w:styleId="A709F5A6BD3641BB9462610B4B36DDBA">
    <w:name w:val="A709F5A6BD3641BB9462610B4B36DDBA"/>
    <w:rsid w:val="00D12704"/>
  </w:style>
  <w:style w:type="paragraph" w:customStyle="1" w:styleId="928B0373F2AB476D9ABC10C9FE25CCBC">
    <w:name w:val="928B0373F2AB476D9ABC10C9FE25CCBC"/>
    <w:rsid w:val="00D12704"/>
  </w:style>
  <w:style w:type="paragraph" w:customStyle="1" w:styleId="E1E23A475E2F4EB8A35AAC6D38517F53">
    <w:name w:val="E1E23A475E2F4EB8A35AAC6D38517F53"/>
    <w:rsid w:val="00D12704"/>
  </w:style>
  <w:style w:type="paragraph" w:customStyle="1" w:styleId="0C96B544FD8C4483A0C654F8BD408558">
    <w:name w:val="0C96B544FD8C4483A0C654F8BD408558"/>
    <w:rsid w:val="00D12704"/>
  </w:style>
  <w:style w:type="paragraph" w:customStyle="1" w:styleId="9DBF88C44AFC40B6818BF3E5A33D5C2C">
    <w:name w:val="9DBF88C44AFC40B6818BF3E5A33D5C2C"/>
    <w:rsid w:val="00D12704"/>
  </w:style>
  <w:style w:type="paragraph" w:customStyle="1" w:styleId="C71FFC0E497447D496A63B9D00EFE533">
    <w:name w:val="C71FFC0E497447D496A63B9D00EFE533"/>
    <w:rsid w:val="00D12704"/>
  </w:style>
  <w:style w:type="paragraph" w:customStyle="1" w:styleId="E9421BCC09DA489280CBB8E540A4015B">
    <w:name w:val="E9421BCC09DA489280CBB8E540A4015B"/>
    <w:rsid w:val="00D12704"/>
  </w:style>
  <w:style w:type="paragraph" w:customStyle="1" w:styleId="D766F87E3A994A2DAD16551C5410D601">
    <w:name w:val="D766F87E3A994A2DAD16551C5410D601"/>
    <w:rsid w:val="00D12704"/>
  </w:style>
  <w:style w:type="paragraph" w:customStyle="1" w:styleId="6E6635367E234C34ABE393E73BE068E9">
    <w:name w:val="6E6635367E234C34ABE393E73BE068E9"/>
    <w:rsid w:val="00D12704"/>
  </w:style>
  <w:style w:type="paragraph" w:customStyle="1" w:styleId="E69C0311DE6248F68CD72C5E6CE3AE58">
    <w:name w:val="E69C0311DE6248F68CD72C5E6CE3AE58"/>
    <w:rsid w:val="00D12704"/>
  </w:style>
  <w:style w:type="paragraph" w:customStyle="1" w:styleId="DA6FAC68CDA541FBA59A6418EF28A254">
    <w:name w:val="DA6FAC68CDA541FBA59A6418EF28A254"/>
    <w:rsid w:val="00D12704"/>
  </w:style>
  <w:style w:type="paragraph" w:customStyle="1" w:styleId="7EC6E51058B44BBAAC946325D65F496E">
    <w:name w:val="7EC6E51058B44BBAAC946325D65F496E"/>
    <w:rsid w:val="00D12704"/>
  </w:style>
  <w:style w:type="paragraph" w:customStyle="1" w:styleId="A4C6500710A64FE487241CA75707816F">
    <w:name w:val="A4C6500710A64FE487241CA75707816F"/>
    <w:rsid w:val="00D12704"/>
  </w:style>
  <w:style w:type="paragraph" w:customStyle="1" w:styleId="60AD944EE3C44205B4755442FF5E8689">
    <w:name w:val="60AD944EE3C44205B4755442FF5E8689"/>
    <w:rsid w:val="00D12704"/>
  </w:style>
  <w:style w:type="paragraph" w:customStyle="1" w:styleId="9DF8649A66E0448CAD1870FE9F186465">
    <w:name w:val="9DF8649A66E0448CAD1870FE9F186465"/>
    <w:rsid w:val="00D12704"/>
  </w:style>
  <w:style w:type="paragraph" w:customStyle="1" w:styleId="2AC36DAA40464B97A349A93C3EE1CC13">
    <w:name w:val="2AC36DAA40464B97A349A93C3EE1CC13"/>
    <w:rsid w:val="00D12704"/>
  </w:style>
  <w:style w:type="paragraph" w:customStyle="1" w:styleId="79BA75D902C34A199251915D87CB83B4">
    <w:name w:val="79BA75D902C34A199251915D87CB83B4"/>
    <w:rsid w:val="00D12704"/>
  </w:style>
  <w:style w:type="paragraph" w:customStyle="1" w:styleId="25174DCF69D744DF8B0DE4CC84A71431">
    <w:name w:val="25174DCF69D744DF8B0DE4CC84A71431"/>
    <w:rsid w:val="00D12704"/>
  </w:style>
  <w:style w:type="paragraph" w:customStyle="1" w:styleId="6C4B8F099EB64C3B99542AD6B2D7D573">
    <w:name w:val="6C4B8F099EB64C3B99542AD6B2D7D573"/>
    <w:rsid w:val="00D12704"/>
  </w:style>
  <w:style w:type="paragraph" w:customStyle="1" w:styleId="E3E145872D8E48A6825A0D37DB605FD6">
    <w:name w:val="E3E145872D8E48A6825A0D37DB605FD6"/>
    <w:rsid w:val="00D12704"/>
  </w:style>
  <w:style w:type="paragraph" w:customStyle="1" w:styleId="3A1CC02088AE4EE1A5DAA9C4555C8F1E">
    <w:name w:val="3A1CC02088AE4EE1A5DAA9C4555C8F1E"/>
    <w:rsid w:val="00D12704"/>
  </w:style>
  <w:style w:type="paragraph" w:customStyle="1" w:styleId="9DED71667D964303860B6EB6F7325C2B">
    <w:name w:val="9DED71667D964303860B6EB6F7325C2B"/>
    <w:rsid w:val="00D12704"/>
  </w:style>
  <w:style w:type="paragraph" w:customStyle="1" w:styleId="8BC84F0DD09F49F5A12F1554B561953E">
    <w:name w:val="8BC84F0DD09F49F5A12F1554B561953E"/>
    <w:rsid w:val="00D12704"/>
  </w:style>
  <w:style w:type="paragraph" w:customStyle="1" w:styleId="6D386596F985437BAD6FDB463BF425BD">
    <w:name w:val="6D386596F985437BAD6FDB463BF425BD"/>
    <w:rsid w:val="00D12704"/>
  </w:style>
  <w:style w:type="paragraph" w:customStyle="1" w:styleId="F41D32671FF54B89B1BC0474C647F972">
    <w:name w:val="F41D32671FF54B89B1BC0474C647F972"/>
    <w:rsid w:val="00D12704"/>
  </w:style>
  <w:style w:type="paragraph" w:customStyle="1" w:styleId="51CB9B975EDE4E3DB38482C33DF4A401">
    <w:name w:val="51CB9B975EDE4E3DB38482C33DF4A401"/>
    <w:rsid w:val="00D12704"/>
  </w:style>
  <w:style w:type="paragraph" w:customStyle="1" w:styleId="9EE40D5808F64D8BB0C77D97572AAFD5">
    <w:name w:val="9EE40D5808F64D8BB0C77D97572AAFD5"/>
    <w:rsid w:val="00D12704"/>
  </w:style>
  <w:style w:type="paragraph" w:customStyle="1" w:styleId="3178FC9C69F34048BC70D0D997622CAA">
    <w:name w:val="3178FC9C69F34048BC70D0D997622CAA"/>
    <w:rsid w:val="00D12704"/>
  </w:style>
  <w:style w:type="paragraph" w:customStyle="1" w:styleId="23E13F139FA341549241280C60C4E7C9">
    <w:name w:val="23E13F139FA341549241280C60C4E7C9"/>
    <w:rsid w:val="00D12704"/>
  </w:style>
  <w:style w:type="paragraph" w:customStyle="1" w:styleId="54E81B415A5B4A2DBE57A70EFBFE3DE1">
    <w:name w:val="54E81B415A5B4A2DBE57A70EFBFE3DE1"/>
    <w:rsid w:val="00D12704"/>
  </w:style>
  <w:style w:type="paragraph" w:customStyle="1" w:styleId="1A2F2ACBD4C14E568CAFE2E44254A682">
    <w:name w:val="1A2F2ACBD4C14E568CAFE2E44254A682"/>
    <w:rsid w:val="00D12704"/>
  </w:style>
  <w:style w:type="paragraph" w:customStyle="1" w:styleId="4B20485B332F4B619829559B6D728D24">
    <w:name w:val="4B20485B332F4B619829559B6D728D24"/>
    <w:rsid w:val="00D12704"/>
  </w:style>
  <w:style w:type="paragraph" w:customStyle="1" w:styleId="085578DA57EC48B7A74CEB02321872DE">
    <w:name w:val="085578DA57EC48B7A74CEB02321872DE"/>
    <w:rsid w:val="00D12704"/>
  </w:style>
  <w:style w:type="paragraph" w:customStyle="1" w:styleId="6F54E7FB0FF44102AEE1C2F4E3A7982A">
    <w:name w:val="6F54E7FB0FF44102AEE1C2F4E3A7982A"/>
    <w:rsid w:val="00D12704"/>
  </w:style>
  <w:style w:type="paragraph" w:customStyle="1" w:styleId="4BB575FFE4E74D63B53C997078EE4262">
    <w:name w:val="4BB575FFE4E74D63B53C997078EE4262"/>
    <w:rsid w:val="00D12704"/>
  </w:style>
  <w:style w:type="paragraph" w:customStyle="1" w:styleId="05728621524D4C70BAA1E0550A55B275">
    <w:name w:val="05728621524D4C70BAA1E0550A55B275"/>
    <w:rsid w:val="00D12704"/>
  </w:style>
  <w:style w:type="paragraph" w:customStyle="1" w:styleId="9C54F2E7D0E6453C858D10046C096015">
    <w:name w:val="9C54F2E7D0E6453C858D10046C096015"/>
    <w:rsid w:val="00D12704"/>
  </w:style>
  <w:style w:type="paragraph" w:customStyle="1" w:styleId="93C2942B849143C9BCCEFA6A59272B98">
    <w:name w:val="93C2942B849143C9BCCEFA6A59272B98"/>
    <w:rsid w:val="00D12704"/>
  </w:style>
  <w:style w:type="paragraph" w:customStyle="1" w:styleId="B70AE952317946718A56861EC56AFC17">
    <w:name w:val="B70AE952317946718A56861EC56AFC17"/>
    <w:rsid w:val="00D12704"/>
  </w:style>
  <w:style w:type="paragraph" w:customStyle="1" w:styleId="D0A8D1DCF37146D7AED0EAF29BEE3DF2">
    <w:name w:val="D0A8D1DCF37146D7AED0EAF29BEE3DF2"/>
    <w:rsid w:val="00D12704"/>
  </w:style>
  <w:style w:type="paragraph" w:customStyle="1" w:styleId="473E2D3158D44FD89ACE24E778085CA9">
    <w:name w:val="473E2D3158D44FD89ACE24E778085CA9"/>
    <w:rsid w:val="00D12704"/>
  </w:style>
  <w:style w:type="paragraph" w:customStyle="1" w:styleId="E06366462DAF4DA79D9E7A016DD738C0">
    <w:name w:val="E06366462DAF4DA79D9E7A016DD738C0"/>
    <w:rsid w:val="00D12704"/>
  </w:style>
  <w:style w:type="paragraph" w:customStyle="1" w:styleId="BBE59D7BE026461BA80B6F6742907BEA">
    <w:name w:val="BBE59D7BE026461BA80B6F6742907BEA"/>
    <w:rsid w:val="00D12704"/>
  </w:style>
  <w:style w:type="paragraph" w:customStyle="1" w:styleId="58A6A624A82C407F8F95E4CBE7CBD9A5">
    <w:name w:val="58A6A624A82C407F8F95E4CBE7CBD9A5"/>
    <w:rsid w:val="00D12704"/>
  </w:style>
  <w:style w:type="paragraph" w:customStyle="1" w:styleId="A17DECC0D3284857A3CC59D09ECB6320">
    <w:name w:val="A17DECC0D3284857A3CC59D09ECB6320"/>
    <w:rsid w:val="00D12704"/>
  </w:style>
  <w:style w:type="paragraph" w:customStyle="1" w:styleId="E8D22B0C51EE43AC9878EDE4C25299B4">
    <w:name w:val="E8D22B0C51EE43AC9878EDE4C25299B4"/>
    <w:rsid w:val="00D12704"/>
  </w:style>
  <w:style w:type="paragraph" w:customStyle="1" w:styleId="56C78257B2664AD094E0300C778F0811">
    <w:name w:val="56C78257B2664AD094E0300C778F0811"/>
    <w:rsid w:val="00D12704"/>
  </w:style>
  <w:style w:type="paragraph" w:customStyle="1" w:styleId="5D0A856404C9447EB081B1E9E02E2D10">
    <w:name w:val="5D0A856404C9447EB081B1E9E02E2D10"/>
    <w:rsid w:val="00D12704"/>
  </w:style>
  <w:style w:type="paragraph" w:customStyle="1" w:styleId="A54EF74DCBF14BD09B86EA931D8C52CB">
    <w:name w:val="A54EF74DCBF14BD09B86EA931D8C52CB"/>
    <w:rsid w:val="00D12704"/>
  </w:style>
  <w:style w:type="paragraph" w:customStyle="1" w:styleId="1355F5C41D4C4C7183531644BD820984">
    <w:name w:val="1355F5C41D4C4C7183531644BD820984"/>
    <w:rsid w:val="00D12704"/>
  </w:style>
  <w:style w:type="paragraph" w:customStyle="1" w:styleId="3C904DFC84F246E58E6D8901D18A1CC7">
    <w:name w:val="3C904DFC84F246E58E6D8901D18A1CC7"/>
    <w:rsid w:val="00D12704"/>
  </w:style>
  <w:style w:type="paragraph" w:customStyle="1" w:styleId="EB6A64252B9742E6A0E106F64CC66626">
    <w:name w:val="EB6A64252B9742E6A0E106F64CC66626"/>
    <w:rsid w:val="00D12704"/>
  </w:style>
  <w:style w:type="paragraph" w:customStyle="1" w:styleId="2F53AF1E1C6A49D9A2C98AFD174FC5C3">
    <w:name w:val="2F53AF1E1C6A49D9A2C98AFD174FC5C3"/>
    <w:rsid w:val="00D12704"/>
  </w:style>
  <w:style w:type="paragraph" w:customStyle="1" w:styleId="A0675B8371F64B1A82F84AABB4887C4D">
    <w:name w:val="A0675B8371F64B1A82F84AABB4887C4D"/>
    <w:rsid w:val="00D12704"/>
  </w:style>
  <w:style w:type="paragraph" w:customStyle="1" w:styleId="AABFF41FC0D64B4E85D917B5CF83FE5C">
    <w:name w:val="AABFF41FC0D64B4E85D917B5CF83FE5C"/>
    <w:rsid w:val="00D12704"/>
  </w:style>
  <w:style w:type="paragraph" w:customStyle="1" w:styleId="27B9BB5226F94E5CABCE43E3B5056AAF">
    <w:name w:val="27B9BB5226F94E5CABCE43E3B5056AAF"/>
    <w:rsid w:val="00D12704"/>
  </w:style>
  <w:style w:type="paragraph" w:customStyle="1" w:styleId="18AD19532BA74BC49A41EB9439B9F837">
    <w:name w:val="18AD19532BA74BC49A41EB9439B9F837"/>
    <w:rsid w:val="00D12704"/>
  </w:style>
  <w:style w:type="paragraph" w:customStyle="1" w:styleId="B8A72B3D68AD442A9B8835B394B4804B">
    <w:name w:val="B8A72B3D68AD442A9B8835B394B4804B"/>
    <w:rsid w:val="00D12704"/>
  </w:style>
  <w:style w:type="paragraph" w:customStyle="1" w:styleId="2BBAFE40CB4A416B817AF13E256A2B74">
    <w:name w:val="2BBAFE40CB4A416B817AF13E256A2B74"/>
    <w:rsid w:val="00D12704"/>
  </w:style>
  <w:style w:type="paragraph" w:customStyle="1" w:styleId="F097BCF8888D459ABAE931882B1EA9EA">
    <w:name w:val="F097BCF8888D459ABAE931882B1EA9EA"/>
    <w:rsid w:val="00D12704"/>
  </w:style>
  <w:style w:type="paragraph" w:customStyle="1" w:styleId="29D74E78AC94498DB8F0A13FDD4E149B">
    <w:name w:val="29D74E78AC94498DB8F0A13FDD4E149B"/>
    <w:rsid w:val="00D12704"/>
  </w:style>
  <w:style w:type="paragraph" w:customStyle="1" w:styleId="80EA125A2C664A9BA9151CD0F2CAA110">
    <w:name w:val="80EA125A2C664A9BA9151CD0F2CAA110"/>
    <w:rsid w:val="00D12704"/>
  </w:style>
  <w:style w:type="paragraph" w:customStyle="1" w:styleId="5AF1BF4901854E1D8BA25AFFF2B9B994">
    <w:name w:val="5AF1BF4901854E1D8BA25AFFF2B9B994"/>
    <w:rsid w:val="00D12704"/>
  </w:style>
  <w:style w:type="paragraph" w:customStyle="1" w:styleId="E3C507234AB248698A852E30260DE65B">
    <w:name w:val="E3C507234AB248698A852E30260DE65B"/>
    <w:rsid w:val="00D12704"/>
  </w:style>
  <w:style w:type="paragraph" w:customStyle="1" w:styleId="E168F27EA8D743889D8B5A30A3D8308D">
    <w:name w:val="E168F27EA8D743889D8B5A30A3D8308D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E9BC625A3204497A5E940C9A05191E9">
    <w:name w:val="4E9BC625A3204497A5E940C9A05191E9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2F5CE7153A343058726DBFC20D864C5">
    <w:name w:val="F2F5CE7153A343058726DBFC20D864C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759274090E241D59B9BB5CBD44ADF23">
    <w:name w:val="F759274090E241D59B9BB5CBD44ADF2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31302ADEA0944FC18C7DA73AC0F1C3B7">
    <w:name w:val="31302ADEA0944FC18C7DA73AC0F1C3B7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903E306D714431AA6E9D78F00391EF9">
    <w:name w:val="5903E306D714431AA6E9D78F00391EF9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0AA6048B4D1F420783825B370AA0629F">
    <w:name w:val="0AA6048B4D1F420783825B370AA0629F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652D64C82A74868849A41446BD2CD4A">
    <w:name w:val="4652D64C82A74868849A41446BD2CD4A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D0A8D1DCF37146D7AED0EAF29BEE3DF21">
    <w:name w:val="D0A8D1DCF37146D7AED0EAF29BEE3DF2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73E2D3158D44FD89ACE24E778085CA91">
    <w:name w:val="473E2D3158D44FD89ACE24E778085CA9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06366462DAF4DA79D9E7A016DD738C01">
    <w:name w:val="E06366462DAF4DA79D9E7A016DD738C0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BBE59D7BE026461BA80B6F6742907BEA1">
    <w:name w:val="BBE59D7BE026461BA80B6F6742907BEA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8A6A624A82C407F8F95E4CBE7CBD9A51">
    <w:name w:val="58A6A624A82C407F8F95E4CBE7CBD9A5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17DECC0D3284857A3CC59D09ECB63201">
    <w:name w:val="A17DECC0D3284857A3CC59D09ECB6320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8D22B0C51EE43AC9878EDE4C25299B41">
    <w:name w:val="E8D22B0C51EE43AC9878EDE4C25299B4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6C78257B2664AD094E0300C778F08111">
    <w:name w:val="56C78257B2664AD094E0300C778F0811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D0A856404C9447EB081B1E9E02E2D101">
    <w:name w:val="5D0A856404C9447EB081B1E9E02E2D10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54EF74DCBF14BD09B86EA931D8C52CB1">
    <w:name w:val="A54EF74DCBF14BD09B86EA931D8C52CB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1355F5C41D4C4C7183531644BD8209841">
    <w:name w:val="1355F5C41D4C4C7183531644BD820984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3C904DFC84F246E58E6D8901D18A1CC71">
    <w:name w:val="3C904DFC84F246E58E6D8901D18A1CC7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B6A64252B9742E6A0E106F64CC666261">
    <w:name w:val="EB6A64252B9742E6A0E106F64CC66626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F53AF1E1C6A49D9A2C98AFD174FC5C31">
    <w:name w:val="2F53AF1E1C6A49D9A2C98AFD174FC5C3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0675B8371F64B1A82F84AABB4887C4D1">
    <w:name w:val="A0675B8371F64B1A82F84AABB4887C4D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ABFF41FC0D64B4E85D917B5CF83FE5C1">
    <w:name w:val="AABFF41FC0D64B4E85D917B5CF83FE5C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7B9BB5226F94E5CABCE43E3B5056AAF1">
    <w:name w:val="27B9BB5226F94E5CABCE43E3B5056AAF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18AD19532BA74BC49A41EB9439B9F8371">
    <w:name w:val="18AD19532BA74BC49A41EB9439B9F837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B8A72B3D68AD442A9B8835B394B4804B1">
    <w:name w:val="B8A72B3D68AD442A9B8835B394B4804B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BBAFE40CB4A416B817AF13E256A2B741">
    <w:name w:val="2BBAFE40CB4A416B817AF13E256A2B74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097BCF8888D459ABAE931882B1EA9EA1">
    <w:name w:val="F097BCF8888D459ABAE931882B1EA9EA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9D74E78AC94498DB8F0A13FDD4E149B1">
    <w:name w:val="29D74E78AC94498DB8F0A13FDD4E149B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80EA125A2C664A9BA9151CD0F2CAA1101">
    <w:name w:val="80EA125A2C664A9BA9151CD0F2CAA110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AF1BF4901854E1D8BA25AFFF2B9B9941">
    <w:name w:val="5AF1BF4901854E1D8BA25AFFF2B9B994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3C507234AB248698A852E30260DE65B1">
    <w:name w:val="E3C507234AB248698A852E30260DE65B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168F27EA8D743889D8B5A30A3D8308D1">
    <w:name w:val="E168F27EA8D743889D8B5A30A3D8308D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E9BC625A3204497A5E940C9A05191E91">
    <w:name w:val="4E9BC625A3204497A5E940C9A05191E9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2F5CE7153A343058726DBFC20D864C51">
    <w:name w:val="F2F5CE7153A343058726DBFC20D864C5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759274090E241D59B9BB5CBD44ADF231">
    <w:name w:val="F759274090E241D59B9BB5CBD44ADF23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31302ADEA0944FC18C7DA73AC0F1C3B71">
    <w:name w:val="31302ADEA0944FC18C7DA73AC0F1C3B7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903E306D714431AA6E9D78F00391EF91">
    <w:name w:val="5903E306D714431AA6E9D78F00391EF9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0AA6048B4D1F420783825B370AA0629F1">
    <w:name w:val="0AA6048B4D1F420783825B370AA0629F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652D64C82A74868849A41446BD2CD4A1">
    <w:name w:val="4652D64C82A74868849A41446BD2CD4A1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D0A8D1DCF37146D7AED0EAF29BEE3DF22">
    <w:name w:val="D0A8D1DCF37146D7AED0EAF29BEE3DF2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73E2D3158D44FD89ACE24E778085CA92">
    <w:name w:val="473E2D3158D44FD89ACE24E778085CA9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06366462DAF4DA79D9E7A016DD738C02">
    <w:name w:val="E06366462DAF4DA79D9E7A016DD738C0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BBE59D7BE026461BA80B6F6742907BEA2">
    <w:name w:val="BBE59D7BE026461BA80B6F6742907BEA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8A6A624A82C407F8F95E4CBE7CBD9A52">
    <w:name w:val="58A6A624A82C407F8F95E4CBE7CBD9A5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17DECC0D3284857A3CC59D09ECB63202">
    <w:name w:val="A17DECC0D3284857A3CC59D09ECB6320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8D22B0C51EE43AC9878EDE4C25299B42">
    <w:name w:val="E8D22B0C51EE43AC9878EDE4C25299B4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6C78257B2664AD094E0300C778F08112">
    <w:name w:val="56C78257B2664AD094E0300C778F0811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D0A856404C9447EB081B1E9E02E2D102">
    <w:name w:val="5D0A856404C9447EB081B1E9E02E2D10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54EF74DCBF14BD09B86EA931D8C52CB2">
    <w:name w:val="A54EF74DCBF14BD09B86EA931D8C52CB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1355F5C41D4C4C7183531644BD8209842">
    <w:name w:val="1355F5C41D4C4C7183531644BD820984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3C904DFC84F246E58E6D8901D18A1CC72">
    <w:name w:val="3C904DFC84F246E58E6D8901D18A1CC7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B6A64252B9742E6A0E106F64CC666262">
    <w:name w:val="EB6A64252B9742E6A0E106F64CC66626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F53AF1E1C6A49D9A2C98AFD174FC5C32">
    <w:name w:val="2F53AF1E1C6A49D9A2C98AFD174FC5C3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0675B8371F64B1A82F84AABB4887C4D2">
    <w:name w:val="A0675B8371F64B1A82F84AABB4887C4D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ABFF41FC0D64B4E85D917B5CF83FE5C2">
    <w:name w:val="AABFF41FC0D64B4E85D917B5CF83FE5C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7B9BB5226F94E5CABCE43E3B5056AAF2">
    <w:name w:val="27B9BB5226F94E5CABCE43E3B5056AAF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18AD19532BA74BC49A41EB9439B9F8372">
    <w:name w:val="18AD19532BA74BC49A41EB9439B9F837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B8A72B3D68AD442A9B8835B394B4804B2">
    <w:name w:val="B8A72B3D68AD442A9B8835B394B4804B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BBAFE40CB4A416B817AF13E256A2B742">
    <w:name w:val="2BBAFE40CB4A416B817AF13E256A2B74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097BCF8888D459ABAE931882B1EA9EA2">
    <w:name w:val="F097BCF8888D459ABAE931882B1EA9EA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9D74E78AC94498DB8F0A13FDD4E149B2">
    <w:name w:val="29D74E78AC94498DB8F0A13FDD4E149B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80EA125A2C664A9BA9151CD0F2CAA1102">
    <w:name w:val="80EA125A2C664A9BA9151CD0F2CAA110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AF1BF4901854E1D8BA25AFFF2B9B9942">
    <w:name w:val="5AF1BF4901854E1D8BA25AFFF2B9B994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3C507234AB248698A852E30260DE65B2">
    <w:name w:val="E3C507234AB248698A852E30260DE65B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168F27EA8D743889D8B5A30A3D8308D2">
    <w:name w:val="E168F27EA8D743889D8B5A30A3D8308D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E9BC625A3204497A5E940C9A05191E92">
    <w:name w:val="4E9BC625A3204497A5E940C9A05191E9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2F5CE7153A343058726DBFC20D864C52">
    <w:name w:val="F2F5CE7153A343058726DBFC20D864C5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759274090E241D59B9BB5CBD44ADF232">
    <w:name w:val="F759274090E241D59B9BB5CBD44ADF23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31302ADEA0944FC18C7DA73AC0F1C3B72">
    <w:name w:val="31302ADEA0944FC18C7DA73AC0F1C3B7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903E306D714431AA6E9D78F00391EF92">
    <w:name w:val="5903E306D714431AA6E9D78F00391EF9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0AA6048B4D1F420783825B370AA0629F2">
    <w:name w:val="0AA6048B4D1F420783825B370AA0629F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652D64C82A74868849A41446BD2CD4A2">
    <w:name w:val="4652D64C82A74868849A41446BD2CD4A2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D0A8D1DCF37146D7AED0EAF29BEE3DF23">
    <w:name w:val="D0A8D1DCF37146D7AED0EAF29BEE3DF2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73E2D3158D44FD89ACE24E778085CA93">
    <w:name w:val="473E2D3158D44FD89ACE24E778085CA9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06366462DAF4DA79D9E7A016DD738C03">
    <w:name w:val="E06366462DAF4DA79D9E7A016DD738C0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BBE59D7BE026461BA80B6F6742907BEA3">
    <w:name w:val="BBE59D7BE026461BA80B6F6742907BEA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8A6A624A82C407F8F95E4CBE7CBD9A53">
    <w:name w:val="58A6A624A82C407F8F95E4CBE7CBD9A5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17DECC0D3284857A3CC59D09ECB63203">
    <w:name w:val="A17DECC0D3284857A3CC59D09ECB6320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8D22B0C51EE43AC9878EDE4C25299B43">
    <w:name w:val="E8D22B0C51EE43AC9878EDE4C25299B4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6C78257B2664AD094E0300C778F08113">
    <w:name w:val="56C78257B2664AD094E0300C778F0811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D0A856404C9447EB081B1E9E02E2D103">
    <w:name w:val="5D0A856404C9447EB081B1E9E02E2D10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54EF74DCBF14BD09B86EA931D8C52CB3">
    <w:name w:val="A54EF74DCBF14BD09B86EA931D8C52CB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1355F5C41D4C4C7183531644BD8209843">
    <w:name w:val="1355F5C41D4C4C7183531644BD820984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3C904DFC84F246E58E6D8901D18A1CC73">
    <w:name w:val="3C904DFC84F246E58E6D8901D18A1CC7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B6A64252B9742E6A0E106F64CC666263">
    <w:name w:val="EB6A64252B9742E6A0E106F64CC66626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F53AF1E1C6A49D9A2C98AFD174FC5C33">
    <w:name w:val="2F53AF1E1C6A49D9A2C98AFD174FC5C3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0675B8371F64B1A82F84AABB4887C4D3">
    <w:name w:val="A0675B8371F64B1A82F84AABB4887C4D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ABFF41FC0D64B4E85D917B5CF83FE5C3">
    <w:name w:val="AABFF41FC0D64B4E85D917B5CF83FE5C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7B9BB5226F94E5CABCE43E3B5056AAF3">
    <w:name w:val="27B9BB5226F94E5CABCE43E3B5056AAF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18AD19532BA74BC49A41EB9439B9F8373">
    <w:name w:val="18AD19532BA74BC49A41EB9439B9F837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B8A72B3D68AD442A9B8835B394B4804B3">
    <w:name w:val="B8A72B3D68AD442A9B8835B394B4804B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BBAFE40CB4A416B817AF13E256A2B743">
    <w:name w:val="2BBAFE40CB4A416B817AF13E256A2B74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097BCF8888D459ABAE931882B1EA9EA3">
    <w:name w:val="F097BCF8888D459ABAE931882B1EA9EA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9D74E78AC94498DB8F0A13FDD4E149B3">
    <w:name w:val="29D74E78AC94498DB8F0A13FDD4E149B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80EA125A2C664A9BA9151CD0F2CAA1103">
    <w:name w:val="80EA125A2C664A9BA9151CD0F2CAA110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AF1BF4901854E1D8BA25AFFF2B9B9943">
    <w:name w:val="5AF1BF4901854E1D8BA25AFFF2B9B994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3C507234AB248698A852E30260DE65B3">
    <w:name w:val="E3C507234AB248698A852E30260DE65B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168F27EA8D743889D8B5A30A3D8308D3">
    <w:name w:val="E168F27EA8D743889D8B5A30A3D8308D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E9BC625A3204497A5E940C9A05191E93">
    <w:name w:val="4E9BC625A3204497A5E940C9A05191E9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2F5CE7153A343058726DBFC20D864C53">
    <w:name w:val="F2F5CE7153A343058726DBFC20D864C5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759274090E241D59B9BB5CBD44ADF233">
    <w:name w:val="F759274090E241D59B9BB5CBD44ADF23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168F27EA8D743889D8B5A30A3D8308D4">
    <w:name w:val="E168F27EA8D743889D8B5A30A3D8308D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E9BC625A3204497A5E940C9A05191E94">
    <w:name w:val="4E9BC625A3204497A5E940C9A05191E9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2F5CE7153A343058726DBFC20D864C54">
    <w:name w:val="F2F5CE7153A343058726DBFC20D864C5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759274090E241D59B9BB5CBD44ADF234">
    <w:name w:val="F759274090E241D59B9BB5CBD44ADF23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31302ADEA0944FC18C7DA73AC0F1C3B73">
    <w:name w:val="31302ADEA0944FC18C7DA73AC0F1C3B7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903E306D714431AA6E9D78F00391EF93">
    <w:name w:val="5903E306D714431AA6E9D78F00391EF9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0AA6048B4D1F420783825B370AA0629F3">
    <w:name w:val="0AA6048B4D1F420783825B370AA0629F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652D64C82A74868849A41446BD2CD4A3">
    <w:name w:val="4652D64C82A74868849A41446BD2CD4A3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D0A8D1DCF37146D7AED0EAF29BEE3DF24">
    <w:name w:val="D0A8D1DCF37146D7AED0EAF29BEE3DF2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73E2D3158D44FD89ACE24E778085CA94">
    <w:name w:val="473E2D3158D44FD89ACE24E778085CA9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06366462DAF4DA79D9E7A016DD738C04">
    <w:name w:val="E06366462DAF4DA79D9E7A016DD738C0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BBE59D7BE026461BA80B6F6742907BEA4">
    <w:name w:val="BBE59D7BE026461BA80B6F6742907BEA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8A6A624A82C407F8F95E4CBE7CBD9A54">
    <w:name w:val="58A6A624A82C407F8F95E4CBE7CBD9A5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17DECC0D3284857A3CC59D09ECB63204">
    <w:name w:val="A17DECC0D3284857A3CC59D09ECB6320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8D22B0C51EE43AC9878EDE4C25299B44">
    <w:name w:val="E8D22B0C51EE43AC9878EDE4C25299B4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6C78257B2664AD094E0300C778F08114">
    <w:name w:val="56C78257B2664AD094E0300C778F0811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D0A856404C9447EB081B1E9E02E2D104">
    <w:name w:val="5D0A856404C9447EB081B1E9E02E2D10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54EF74DCBF14BD09B86EA931D8C52CB4">
    <w:name w:val="A54EF74DCBF14BD09B86EA931D8C52CB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1355F5C41D4C4C7183531644BD8209844">
    <w:name w:val="1355F5C41D4C4C7183531644BD820984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3C904DFC84F246E58E6D8901D18A1CC74">
    <w:name w:val="3C904DFC84F246E58E6D8901D18A1CC7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B6A64252B9742E6A0E106F64CC666264">
    <w:name w:val="EB6A64252B9742E6A0E106F64CC66626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F53AF1E1C6A49D9A2C98AFD174FC5C34">
    <w:name w:val="2F53AF1E1C6A49D9A2C98AFD174FC5C3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0675B8371F64B1A82F84AABB4887C4D4">
    <w:name w:val="A0675B8371F64B1A82F84AABB4887C4D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ABFF41FC0D64B4E85D917B5CF83FE5C4">
    <w:name w:val="AABFF41FC0D64B4E85D917B5CF83FE5C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7B9BB5226F94E5CABCE43E3B5056AAF4">
    <w:name w:val="27B9BB5226F94E5CABCE43E3B5056AAF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18AD19532BA74BC49A41EB9439B9F8374">
    <w:name w:val="18AD19532BA74BC49A41EB9439B9F837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B8A72B3D68AD442A9B8835B394B4804B4">
    <w:name w:val="B8A72B3D68AD442A9B8835B394B4804B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BBAFE40CB4A416B817AF13E256A2B744">
    <w:name w:val="2BBAFE40CB4A416B817AF13E256A2B74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097BCF8888D459ABAE931882B1EA9EA4">
    <w:name w:val="F097BCF8888D459ABAE931882B1EA9EA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9D74E78AC94498DB8F0A13FDD4E149B4">
    <w:name w:val="29D74E78AC94498DB8F0A13FDD4E149B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80EA125A2C664A9BA9151CD0F2CAA1104">
    <w:name w:val="80EA125A2C664A9BA9151CD0F2CAA110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AF1BF4901854E1D8BA25AFFF2B9B9944">
    <w:name w:val="5AF1BF4901854E1D8BA25AFFF2B9B994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3C507234AB248698A852E30260DE65B4">
    <w:name w:val="E3C507234AB248698A852E30260DE65B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168F27EA8D743889D8B5A30A3D8308D5">
    <w:name w:val="E168F27EA8D743889D8B5A30A3D8308D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E9BC625A3204497A5E940C9A05191E95">
    <w:name w:val="4E9BC625A3204497A5E940C9A05191E9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2F5CE7153A343058726DBFC20D864C55">
    <w:name w:val="F2F5CE7153A343058726DBFC20D864C5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759274090E241D59B9BB5CBD44ADF235">
    <w:name w:val="F759274090E241D59B9BB5CBD44ADF23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31302ADEA0944FC18C7DA73AC0F1C3B74">
    <w:name w:val="31302ADEA0944FC18C7DA73AC0F1C3B7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903E306D714431AA6E9D78F00391EF94">
    <w:name w:val="5903E306D714431AA6E9D78F00391EF9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0AA6048B4D1F420783825B370AA0629F4">
    <w:name w:val="0AA6048B4D1F420783825B370AA0629F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652D64C82A74868849A41446BD2CD4A4">
    <w:name w:val="4652D64C82A74868849A41446BD2CD4A4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D0A8D1DCF37146D7AED0EAF29BEE3DF25">
    <w:name w:val="D0A8D1DCF37146D7AED0EAF29BEE3DF2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73E2D3158D44FD89ACE24E778085CA95">
    <w:name w:val="473E2D3158D44FD89ACE24E778085CA9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06366462DAF4DA79D9E7A016DD738C05">
    <w:name w:val="E06366462DAF4DA79D9E7A016DD738C0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BBE59D7BE026461BA80B6F6742907BEA5">
    <w:name w:val="BBE59D7BE026461BA80B6F6742907BEA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8A6A624A82C407F8F95E4CBE7CBD9A55">
    <w:name w:val="58A6A624A82C407F8F95E4CBE7CBD9A5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17DECC0D3284857A3CC59D09ECB63205">
    <w:name w:val="A17DECC0D3284857A3CC59D09ECB6320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8D22B0C51EE43AC9878EDE4C25299B45">
    <w:name w:val="E8D22B0C51EE43AC9878EDE4C25299B4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6C78257B2664AD094E0300C778F08115">
    <w:name w:val="56C78257B2664AD094E0300C778F0811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D0A856404C9447EB081B1E9E02E2D105">
    <w:name w:val="5D0A856404C9447EB081B1E9E02E2D10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54EF74DCBF14BD09B86EA931D8C52CB5">
    <w:name w:val="A54EF74DCBF14BD09B86EA931D8C52CB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1355F5C41D4C4C7183531644BD8209845">
    <w:name w:val="1355F5C41D4C4C7183531644BD820984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3C904DFC84F246E58E6D8901D18A1CC75">
    <w:name w:val="3C904DFC84F246E58E6D8901D18A1CC7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B6A64252B9742E6A0E106F64CC666265">
    <w:name w:val="EB6A64252B9742E6A0E106F64CC66626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F53AF1E1C6A49D9A2C98AFD174FC5C35">
    <w:name w:val="2F53AF1E1C6A49D9A2C98AFD174FC5C3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0675B8371F64B1A82F84AABB4887C4D5">
    <w:name w:val="A0675B8371F64B1A82F84AABB4887C4D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ABFF41FC0D64B4E85D917B5CF83FE5C5">
    <w:name w:val="AABFF41FC0D64B4E85D917B5CF83FE5C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7B9BB5226F94E5CABCE43E3B5056AAF5">
    <w:name w:val="27B9BB5226F94E5CABCE43E3B5056AAF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18AD19532BA74BC49A41EB9439B9F8375">
    <w:name w:val="18AD19532BA74BC49A41EB9439B9F837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B8A72B3D68AD442A9B8835B394B4804B5">
    <w:name w:val="B8A72B3D68AD442A9B8835B394B4804B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BBAFE40CB4A416B817AF13E256A2B745">
    <w:name w:val="2BBAFE40CB4A416B817AF13E256A2B74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097BCF8888D459ABAE931882B1EA9EA5">
    <w:name w:val="F097BCF8888D459ABAE931882B1EA9EA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9D74E78AC94498DB8F0A13FDD4E149B5">
    <w:name w:val="29D74E78AC94498DB8F0A13FDD4E149B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80EA125A2C664A9BA9151CD0F2CAA1105">
    <w:name w:val="80EA125A2C664A9BA9151CD0F2CAA110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AF1BF4901854E1D8BA25AFFF2B9B9945">
    <w:name w:val="5AF1BF4901854E1D8BA25AFFF2B9B994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3C507234AB248698A852E30260DE65B5">
    <w:name w:val="E3C507234AB248698A852E30260DE65B5"/>
    <w:rsid w:val="00D12704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168F27EA8D743889D8B5A30A3D8308D6">
    <w:name w:val="E168F27EA8D743889D8B5A30A3D8308D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E9BC625A3204497A5E940C9A05191E96">
    <w:name w:val="4E9BC625A3204497A5E940C9A05191E9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2F5CE7153A343058726DBFC20D864C56">
    <w:name w:val="F2F5CE7153A343058726DBFC20D864C5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759274090E241D59B9BB5CBD44ADF236">
    <w:name w:val="F759274090E241D59B9BB5CBD44ADF23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31302ADEA0944FC18C7DA73AC0F1C3B75">
    <w:name w:val="31302ADEA0944FC18C7DA73AC0F1C3B75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903E306D714431AA6E9D78F00391EF95">
    <w:name w:val="5903E306D714431AA6E9D78F00391EF95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0AA6048B4D1F420783825B370AA0629F5">
    <w:name w:val="0AA6048B4D1F420783825B370AA0629F5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652D64C82A74868849A41446BD2CD4A5">
    <w:name w:val="4652D64C82A74868849A41446BD2CD4A5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D0A8D1DCF37146D7AED0EAF29BEE3DF26">
    <w:name w:val="D0A8D1DCF37146D7AED0EAF29BEE3DF2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473E2D3158D44FD89ACE24E778085CA96">
    <w:name w:val="473E2D3158D44FD89ACE24E778085CA9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06366462DAF4DA79D9E7A016DD738C06">
    <w:name w:val="E06366462DAF4DA79D9E7A016DD738C0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BBE59D7BE026461BA80B6F6742907BEA6">
    <w:name w:val="BBE59D7BE026461BA80B6F6742907BEA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8A6A624A82C407F8F95E4CBE7CBD9A56">
    <w:name w:val="58A6A624A82C407F8F95E4CBE7CBD9A5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17DECC0D3284857A3CC59D09ECB63206">
    <w:name w:val="A17DECC0D3284857A3CC59D09ECB6320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8D22B0C51EE43AC9878EDE4C25299B46">
    <w:name w:val="E8D22B0C51EE43AC9878EDE4C25299B4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6C78257B2664AD094E0300C778F08116">
    <w:name w:val="56C78257B2664AD094E0300C778F0811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D0A856404C9447EB081B1E9E02E2D106">
    <w:name w:val="5D0A856404C9447EB081B1E9E02E2D10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54EF74DCBF14BD09B86EA931D8C52CB6">
    <w:name w:val="A54EF74DCBF14BD09B86EA931D8C52CB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1355F5C41D4C4C7183531644BD8209846">
    <w:name w:val="1355F5C41D4C4C7183531644BD820984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3C904DFC84F246E58E6D8901D18A1CC76">
    <w:name w:val="3C904DFC84F246E58E6D8901D18A1CC7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B6A64252B9742E6A0E106F64CC666266">
    <w:name w:val="EB6A64252B9742E6A0E106F64CC66626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F53AF1E1C6A49D9A2C98AFD174FC5C36">
    <w:name w:val="2F53AF1E1C6A49D9A2C98AFD174FC5C3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0675B8371F64B1A82F84AABB4887C4D6">
    <w:name w:val="A0675B8371F64B1A82F84AABB4887C4D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AABFF41FC0D64B4E85D917B5CF83FE5C6">
    <w:name w:val="AABFF41FC0D64B4E85D917B5CF83FE5C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7B9BB5226F94E5CABCE43E3B5056AAF6">
    <w:name w:val="27B9BB5226F94E5CABCE43E3B5056AAF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18AD19532BA74BC49A41EB9439B9F8376">
    <w:name w:val="18AD19532BA74BC49A41EB9439B9F837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B8A72B3D68AD442A9B8835B394B4804B6">
    <w:name w:val="B8A72B3D68AD442A9B8835B394B4804B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BBAFE40CB4A416B817AF13E256A2B746">
    <w:name w:val="2BBAFE40CB4A416B817AF13E256A2B74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F097BCF8888D459ABAE931882B1EA9EA6">
    <w:name w:val="F097BCF8888D459ABAE931882B1EA9EA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29D74E78AC94498DB8F0A13FDD4E149B6">
    <w:name w:val="29D74E78AC94498DB8F0A13FDD4E149B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80EA125A2C664A9BA9151CD0F2CAA1106">
    <w:name w:val="80EA125A2C664A9BA9151CD0F2CAA110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5AF1BF4901854E1D8BA25AFFF2B9B9946">
    <w:name w:val="5AF1BF4901854E1D8BA25AFFF2B9B994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  <w:style w:type="paragraph" w:customStyle="1" w:styleId="E3C507234AB248698A852E30260DE65B6">
    <w:name w:val="E3C507234AB248698A852E30260DE65B6"/>
    <w:rsid w:val="008F7302"/>
    <w:pPr>
      <w:spacing w:before="80" w:after="0" w:line="240" w:lineRule="auto"/>
      <w:jc w:val="both"/>
    </w:pPr>
    <w:rPr>
      <w:rFonts w:ascii="Arial" w:eastAsia="SimSun" w:hAnsi="Arial" w:cs="Times New Roman"/>
      <w:sz w:val="20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2D72"/>
      </a:dk2>
      <a:lt2>
        <a:srgbClr val="919D9D"/>
      </a:lt2>
      <a:accent1>
        <a:srgbClr val="BF0D3E"/>
      </a:accent1>
      <a:accent2>
        <a:srgbClr val="862633"/>
      </a:accent2>
      <a:accent3>
        <a:srgbClr val="6CC24A"/>
      </a:accent3>
      <a:accent4>
        <a:srgbClr val="8064A2"/>
      </a:accent4>
      <a:accent5>
        <a:srgbClr val="4BACC6"/>
      </a:accent5>
      <a:accent6>
        <a:srgbClr val="AA8A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PPModeratedBy xmlns="4a3f1e61-07b6-4159-bd31-d961acde1598">
      <UserInfo>
        <DisplayName>CARROLL, Helene</DisplayName>
        <AccountId>17</AccountId>
        <AccountType/>
      </UserInfo>
    </PPModeratedBy>
    <PPPublishedNotificationAddresses xmlns="4a3f1e61-07b6-4159-bd31-d961acde1598" xsi:nil="true"/>
    <PPContentApprover xmlns="4a3f1e61-07b6-4159-bd31-d961acde1598">
      <UserInfo>
        <DisplayName/>
        <AccountId xsi:nil="true"/>
        <AccountType/>
      </UserInfo>
    </PPContentApprover>
    <PPSubmittedBy xmlns="4a3f1e61-07b6-4159-bd31-d961acde1598">
      <UserInfo>
        <DisplayName>CARROLL, Helene</DisplayName>
        <AccountId>17</AccountId>
        <AccountType/>
      </UserInfo>
    </PPSubmittedBy>
    <PPLastReviewedBy xmlns="4a3f1e61-07b6-4159-bd31-d961acde1598">
      <UserInfo>
        <DisplayName>CARROLL, Helene</DisplayName>
        <AccountId>17</AccountId>
        <AccountType/>
      </UserInfo>
    </PPLastReviewedBy>
    <PPReferenceNumber xmlns="4a3f1e61-07b6-4159-bd31-d961acde1598" xsi:nil="true"/>
    <PPContentAuthor xmlns="4a3f1e61-07b6-4159-bd31-d961acde1598">
      <UserInfo>
        <DisplayName>CARROLL, Helene</DisplayName>
        <AccountId>17</AccountId>
        <AccountType/>
      </UserInfo>
    </PPContentAuthor>
    <PPModeratedDate xmlns="4a3f1e61-07b6-4159-bd31-d961acde1598">2020-02-16T23:59:12+00:00</PPModeratedDate>
    <PPLastReviewedDate xmlns="4a3f1e61-07b6-4159-bd31-d961acde1598">2020-02-16T23:59:12+00:00</PPLastReviewedDate>
    <PPSubmittedDate xmlns="4a3f1e61-07b6-4159-bd31-d961acde1598">2020-02-16T23:58:59+00:00</PPSubmittedDate>
    <PPContentOwner xmlns="4a3f1e61-07b6-4159-bd31-d961acde1598">
      <UserInfo>
        <DisplayName/>
        <AccountId xsi:nil="true"/>
        <AccountType/>
      </UserInfo>
    </PPContentOwner>
    <PPReviewDate xmlns="4a3f1e61-07b6-4159-bd31-d961acde15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overPageProperties xmlns="http://schemas.microsoft.com/office/2006/coverPageProps">
  <PublishDate>2017-09-07T00:00:00</PublishDate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8386A7B0BB9438198F620F908FEF1" ma:contentTypeVersion="1" ma:contentTypeDescription="Create a new document." ma:contentTypeScope="" ma:versionID="cc6b4a1184315daac2e066d1b1f347b2">
  <xsd:schema xmlns:xsd="http://www.w3.org/2001/XMLSchema" xmlns:xs="http://www.w3.org/2001/XMLSchema" xmlns:p="http://schemas.microsoft.com/office/2006/metadata/properties" xmlns:ns1="http://schemas.microsoft.com/sharepoint/v3" xmlns:ns2="4a3f1e61-07b6-4159-bd31-d961acde1598" targetNamespace="http://schemas.microsoft.com/office/2006/metadata/properties" ma:root="true" ma:fieldsID="ca63d4894afb29e957f9aeb4209008a3" ns1:_="" ns2:_="">
    <xsd:import namespace="http://schemas.microsoft.com/sharepoint/v3"/>
    <xsd:import namespace="4a3f1e61-07b6-4159-bd31-d961acde159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f1e61-07b6-4159-bd31-d961acde159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544AA-AD21-491D-9F04-353F4ABDC98D}"/>
</file>

<file path=customXml/itemProps2.xml><?xml version="1.0" encoding="utf-8"?>
<ds:datastoreItem xmlns:ds="http://schemas.openxmlformats.org/officeDocument/2006/customXml" ds:itemID="{539EB2C2-5D61-4E6C-B0E2-7D5C3C1903BD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CD30360D-F028-418F-99FA-9DDE0573C712}"/>
</file>

<file path=customXml/itemProps5.xml><?xml version="1.0" encoding="utf-8"?>
<ds:datastoreItem xmlns:ds="http://schemas.openxmlformats.org/officeDocument/2006/customXml" ds:itemID="{6B9AF8CF-AF3F-4D23-B2F9-EC96562A712F}"/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Template.dotx</Template>
  <TotalTime>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QSS Team Official’s Principal’s Approval Form</vt:lpstr>
    </vt:vector>
  </TitlesOfParts>
  <Company>Queensland Government</Company>
  <LinksUpToDate>false</LinksUpToDate>
  <CharactersWithSpaces>1350</CharactersWithSpaces>
  <SharedDoc>false</SharedDoc>
  <HLinks>
    <vt:vector size="6" baseType="variant">
      <vt:variant>
        <vt:i4>7471142</vt:i4>
      </vt:variant>
      <vt:variant>
        <vt:i4>0</vt:i4>
      </vt:variant>
      <vt:variant>
        <vt:i4>0</vt:i4>
      </vt:variant>
      <vt:variant>
        <vt:i4>5</vt:i4>
      </vt:variant>
      <vt:variant>
        <vt:lpwstr>https://queenslandschoolsport.eq.edu.au/Pages/default.aspx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QSS Team Official’s Principal’s Approval Form</dc:title>
  <dc:creator>WALTERS, Sarah</dc:creator>
  <cp:lastModifiedBy>WILDE, Mark</cp:lastModifiedBy>
  <cp:revision>3</cp:revision>
  <cp:lastPrinted>2017-09-01T03:58:00Z</cp:lastPrinted>
  <dcterms:created xsi:type="dcterms:W3CDTF">2019-08-23T06:02:00Z</dcterms:created>
  <dcterms:modified xsi:type="dcterms:W3CDTF">2019-11-07T04:09:00Z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ourceAudience">
    <vt:lpwstr/>
  </property>
  <property fmtid="{D5CDD505-2E9C-101B-9397-08002B2CF9AE}" pid="3" name="ResourceJurisdiction">
    <vt:lpwstr/>
  </property>
  <property fmtid="{D5CDD505-2E9C-101B-9397-08002B2CF9AE}" pid="4" name="ContentTypeId">
    <vt:lpwstr>0x0101000228386A7B0BB9438198F620F908FEF1</vt:lpwstr>
  </property>
  <property fmtid="{D5CDD505-2E9C-101B-9397-08002B2CF9AE}" pid="5" name="ResourceLanguage">
    <vt:lpwstr/>
  </property>
  <property fmtid="{D5CDD505-2E9C-101B-9397-08002B2CF9AE}" pid="6" name="SpatialCoverage">
    <vt:lpwstr/>
  </property>
  <property fmtid="{D5CDD505-2E9C-101B-9397-08002B2CF9AE}" pid="7" name="ResourceFormat">
    <vt:lpwstr/>
  </property>
</Properties>
</file>